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C714" w14:textId="77777777" w:rsidR="00542F48" w:rsidRPr="003A3EC2" w:rsidRDefault="00542F48" w:rsidP="00193C0F">
      <w:pPr>
        <w:pStyle w:val="Titel"/>
        <w:pBdr>
          <w:top w:val="single" w:sz="4" w:space="1" w:color="auto"/>
          <w:left w:val="single" w:sz="4" w:space="4" w:color="auto"/>
          <w:bottom w:val="single" w:sz="4" w:space="1" w:color="auto"/>
          <w:right w:val="single" w:sz="4" w:space="4" w:color="auto"/>
        </w:pBdr>
        <w:shd w:val="clear" w:color="auto" w:fill="E6E6E6"/>
        <w:spacing w:line="300" w:lineRule="exact"/>
        <w:rPr>
          <w:rFonts w:ascii="Verdana" w:hAnsi="Verdana"/>
          <w:sz w:val="18"/>
          <w:szCs w:val="18"/>
          <w:u w:val="single"/>
        </w:rPr>
      </w:pPr>
    </w:p>
    <w:p w14:paraId="2B29F833" w14:textId="77777777" w:rsidR="00542F48" w:rsidRPr="003A3EC2" w:rsidRDefault="00542F48" w:rsidP="00193C0F">
      <w:pPr>
        <w:pStyle w:val="Titel"/>
        <w:pBdr>
          <w:top w:val="single" w:sz="4" w:space="1" w:color="auto"/>
          <w:left w:val="single" w:sz="4" w:space="4" w:color="auto"/>
          <w:bottom w:val="single" w:sz="4" w:space="1" w:color="auto"/>
          <w:right w:val="single" w:sz="4" w:space="4" w:color="auto"/>
        </w:pBdr>
        <w:shd w:val="clear" w:color="auto" w:fill="E6E6E6"/>
        <w:spacing w:line="300" w:lineRule="exact"/>
        <w:rPr>
          <w:rFonts w:ascii="Verdana" w:hAnsi="Verdana"/>
          <w:sz w:val="20"/>
          <w:szCs w:val="20"/>
        </w:rPr>
      </w:pPr>
      <w:r w:rsidRPr="003A3EC2">
        <w:rPr>
          <w:rFonts w:ascii="Verdana" w:hAnsi="Verdana"/>
          <w:sz w:val="20"/>
          <w:szCs w:val="20"/>
        </w:rPr>
        <w:t>PROTOKOLL</w:t>
      </w:r>
    </w:p>
    <w:p w14:paraId="04237D45" w14:textId="2FFF37FE" w:rsidR="008A4380" w:rsidRPr="00B73946" w:rsidRDefault="00542F48" w:rsidP="00193C0F">
      <w:pPr>
        <w:pStyle w:val="Titel"/>
        <w:pBdr>
          <w:top w:val="single" w:sz="4" w:space="1" w:color="auto"/>
          <w:left w:val="single" w:sz="4" w:space="4" w:color="auto"/>
          <w:bottom w:val="single" w:sz="4" w:space="1" w:color="auto"/>
          <w:right w:val="single" w:sz="4" w:space="4" w:color="auto"/>
        </w:pBdr>
        <w:shd w:val="clear" w:color="auto" w:fill="E6E6E6"/>
        <w:spacing w:line="300" w:lineRule="exact"/>
        <w:rPr>
          <w:rFonts w:ascii="Verdana" w:hAnsi="Verdana"/>
          <w:sz w:val="20"/>
          <w:szCs w:val="20"/>
        </w:rPr>
      </w:pPr>
      <w:r w:rsidRPr="003A3EC2">
        <w:rPr>
          <w:rFonts w:ascii="Verdana" w:hAnsi="Verdana"/>
          <w:sz w:val="20"/>
          <w:szCs w:val="20"/>
        </w:rPr>
        <w:t xml:space="preserve">der </w:t>
      </w:r>
      <w:r w:rsidR="003370CB">
        <w:rPr>
          <w:rFonts w:ascii="Verdana" w:hAnsi="Verdana"/>
          <w:sz w:val="20"/>
          <w:szCs w:val="20"/>
        </w:rPr>
        <w:t>2</w:t>
      </w:r>
      <w:r w:rsidR="008A4380">
        <w:rPr>
          <w:rFonts w:ascii="Verdana" w:hAnsi="Verdana"/>
          <w:sz w:val="20"/>
          <w:szCs w:val="20"/>
        </w:rPr>
        <w:t>.</w:t>
      </w:r>
      <w:r w:rsidR="00931648">
        <w:rPr>
          <w:rFonts w:ascii="Verdana" w:hAnsi="Verdana"/>
          <w:sz w:val="20"/>
          <w:szCs w:val="20"/>
        </w:rPr>
        <w:t xml:space="preserve"> Si</w:t>
      </w:r>
      <w:r w:rsidR="00C35F75">
        <w:rPr>
          <w:rFonts w:ascii="Verdana" w:hAnsi="Verdana"/>
          <w:sz w:val="20"/>
          <w:szCs w:val="20"/>
        </w:rPr>
        <w:t>tzung</w:t>
      </w:r>
      <w:r w:rsidR="00560845">
        <w:rPr>
          <w:rFonts w:ascii="Verdana" w:hAnsi="Verdana"/>
          <w:sz w:val="20"/>
          <w:szCs w:val="20"/>
        </w:rPr>
        <w:t xml:space="preserve"> </w:t>
      </w:r>
      <w:r w:rsidR="00560845" w:rsidRPr="00B73946">
        <w:rPr>
          <w:rFonts w:ascii="Verdana" w:hAnsi="Verdana"/>
          <w:sz w:val="20"/>
          <w:szCs w:val="20"/>
        </w:rPr>
        <w:t>der Verwaltung der A</w:t>
      </w:r>
      <w:r w:rsidRPr="00B73946">
        <w:rPr>
          <w:rFonts w:ascii="Verdana" w:hAnsi="Verdana"/>
          <w:sz w:val="20"/>
          <w:szCs w:val="20"/>
        </w:rPr>
        <w:t>nzeiger</w:t>
      </w:r>
      <w:r w:rsidR="00720ACF" w:rsidRPr="00B73946">
        <w:rPr>
          <w:rFonts w:ascii="Verdana" w:hAnsi="Verdana"/>
          <w:sz w:val="20"/>
          <w:szCs w:val="20"/>
        </w:rPr>
        <w:t>-G</w:t>
      </w:r>
      <w:r w:rsidRPr="00B73946">
        <w:rPr>
          <w:rFonts w:ascii="Verdana" w:hAnsi="Verdana"/>
          <w:sz w:val="20"/>
          <w:szCs w:val="20"/>
        </w:rPr>
        <w:t>en</w:t>
      </w:r>
      <w:r w:rsidR="008A4380" w:rsidRPr="00B73946">
        <w:rPr>
          <w:rFonts w:ascii="Verdana" w:hAnsi="Verdana"/>
          <w:sz w:val="20"/>
          <w:szCs w:val="20"/>
        </w:rPr>
        <w:t>ossenschaft Nidau</w:t>
      </w:r>
    </w:p>
    <w:p w14:paraId="60897125" w14:textId="1447C0D5" w:rsidR="00542F48" w:rsidRPr="00B73946" w:rsidRDefault="003370CB" w:rsidP="00193C0F">
      <w:pPr>
        <w:pStyle w:val="Titel"/>
        <w:pBdr>
          <w:top w:val="single" w:sz="4" w:space="1" w:color="auto"/>
          <w:left w:val="single" w:sz="4" w:space="4" w:color="auto"/>
          <w:bottom w:val="single" w:sz="4" w:space="1" w:color="auto"/>
          <w:right w:val="single" w:sz="4" w:space="4" w:color="auto"/>
        </w:pBdr>
        <w:shd w:val="clear" w:color="auto" w:fill="E6E6E6"/>
        <w:spacing w:line="300" w:lineRule="exact"/>
        <w:rPr>
          <w:rFonts w:ascii="Verdana" w:hAnsi="Verdana"/>
          <w:sz w:val="20"/>
          <w:szCs w:val="20"/>
        </w:rPr>
      </w:pPr>
      <w:r>
        <w:rPr>
          <w:rFonts w:ascii="Verdana" w:hAnsi="Verdana"/>
          <w:sz w:val="20"/>
          <w:szCs w:val="20"/>
        </w:rPr>
        <w:t>12.06.2024</w:t>
      </w:r>
      <w:r w:rsidR="00A14BD1" w:rsidRPr="00C625B6">
        <w:rPr>
          <w:rFonts w:ascii="Verdana" w:hAnsi="Verdana"/>
          <w:sz w:val="20"/>
          <w:szCs w:val="20"/>
        </w:rPr>
        <w:t xml:space="preserve">, </w:t>
      </w:r>
      <w:r w:rsidR="00C625B6" w:rsidRPr="00C625B6">
        <w:rPr>
          <w:rFonts w:ascii="Verdana" w:hAnsi="Verdana"/>
          <w:sz w:val="20"/>
          <w:szCs w:val="20"/>
        </w:rPr>
        <w:t>17.00</w:t>
      </w:r>
      <w:r w:rsidR="00A21179" w:rsidRPr="00C625B6">
        <w:rPr>
          <w:rFonts w:ascii="Verdana" w:hAnsi="Verdana"/>
          <w:sz w:val="20"/>
          <w:szCs w:val="20"/>
        </w:rPr>
        <w:t xml:space="preserve"> Uhr</w:t>
      </w:r>
    </w:p>
    <w:p w14:paraId="13C6714F" w14:textId="1371B1A3" w:rsidR="008427A4" w:rsidRPr="008427A4" w:rsidRDefault="00184983" w:rsidP="00193C0F">
      <w:pPr>
        <w:pStyle w:val="Titel"/>
        <w:pBdr>
          <w:top w:val="single" w:sz="4" w:space="1" w:color="auto"/>
          <w:left w:val="single" w:sz="4" w:space="4" w:color="auto"/>
          <w:bottom w:val="single" w:sz="4" w:space="1" w:color="auto"/>
          <w:right w:val="single" w:sz="4" w:space="4" w:color="auto"/>
        </w:pBdr>
        <w:shd w:val="clear" w:color="auto" w:fill="E6E6E6"/>
        <w:spacing w:line="300" w:lineRule="exact"/>
        <w:rPr>
          <w:rFonts w:ascii="Verdana" w:hAnsi="Verdana"/>
          <w:sz w:val="20"/>
          <w:szCs w:val="20"/>
        </w:rPr>
      </w:pPr>
      <w:r w:rsidRPr="00B73946">
        <w:rPr>
          <w:rFonts w:ascii="Verdana" w:hAnsi="Verdana"/>
          <w:sz w:val="20"/>
          <w:szCs w:val="20"/>
        </w:rPr>
        <w:t xml:space="preserve">Sitzungszimmer </w:t>
      </w:r>
      <w:r w:rsidR="009B2C27">
        <w:rPr>
          <w:rFonts w:ascii="Verdana" w:hAnsi="Verdana"/>
          <w:sz w:val="20"/>
          <w:szCs w:val="20"/>
        </w:rPr>
        <w:t>Turm OG</w:t>
      </w:r>
      <w:r w:rsidR="00C539F3">
        <w:rPr>
          <w:rFonts w:ascii="Verdana" w:hAnsi="Verdana"/>
          <w:sz w:val="20"/>
          <w:szCs w:val="20"/>
        </w:rPr>
        <w:t xml:space="preserve"> Stadtverwaltung Nidau, </w:t>
      </w:r>
      <w:r w:rsidR="009B2C27">
        <w:rPr>
          <w:rFonts w:ascii="Verdana" w:hAnsi="Verdana"/>
          <w:sz w:val="20"/>
          <w:szCs w:val="20"/>
        </w:rPr>
        <w:t>Hauptstrasse</w:t>
      </w:r>
      <w:r w:rsidR="00C539F3">
        <w:rPr>
          <w:rFonts w:ascii="Verdana" w:hAnsi="Verdana"/>
          <w:sz w:val="20"/>
          <w:szCs w:val="20"/>
        </w:rPr>
        <w:t xml:space="preserve"> </w:t>
      </w:r>
      <w:r w:rsidR="009B2C27">
        <w:rPr>
          <w:rFonts w:ascii="Verdana" w:hAnsi="Verdana"/>
          <w:sz w:val="20"/>
          <w:szCs w:val="20"/>
        </w:rPr>
        <w:t>73</w:t>
      </w:r>
      <w:r w:rsidR="00C539F3">
        <w:rPr>
          <w:rFonts w:ascii="Verdana" w:hAnsi="Verdana"/>
          <w:sz w:val="20"/>
          <w:szCs w:val="20"/>
        </w:rPr>
        <w:t>, 2560 Nidau</w:t>
      </w:r>
    </w:p>
    <w:p w14:paraId="3EF5A782" w14:textId="77777777" w:rsidR="00542F48" w:rsidRDefault="00542F48" w:rsidP="00193C0F">
      <w:pPr>
        <w:pStyle w:val="Titel"/>
        <w:spacing w:line="300" w:lineRule="exact"/>
        <w:jc w:val="left"/>
        <w:rPr>
          <w:rFonts w:ascii="Verdana" w:hAnsi="Verdana"/>
          <w:b w:val="0"/>
          <w:bCs w:val="0"/>
          <w:sz w:val="18"/>
          <w:szCs w:val="18"/>
        </w:rPr>
      </w:pPr>
    </w:p>
    <w:p w14:paraId="71280ED3" w14:textId="77777777" w:rsidR="00C35F75" w:rsidRPr="00E10614" w:rsidRDefault="00C35F75" w:rsidP="00193C0F">
      <w:pPr>
        <w:pStyle w:val="Titel"/>
        <w:tabs>
          <w:tab w:val="clear" w:pos="540"/>
          <w:tab w:val="clear" w:pos="1080"/>
        </w:tabs>
        <w:spacing w:line="276" w:lineRule="auto"/>
        <w:jc w:val="left"/>
        <w:rPr>
          <w:rFonts w:ascii="Verdana" w:hAnsi="Verdana"/>
          <w:b w:val="0"/>
          <w:sz w:val="18"/>
          <w:szCs w:val="18"/>
        </w:rPr>
      </w:pPr>
      <w:r w:rsidRPr="00E10614">
        <w:rPr>
          <w:rFonts w:ascii="Verdana" w:hAnsi="Verdana"/>
          <w:sz w:val="18"/>
          <w:szCs w:val="18"/>
        </w:rPr>
        <w:t>Vorsitz</w:t>
      </w:r>
      <w:r w:rsidRPr="00E10614">
        <w:rPr>
          <w:rFonts w:ascii="Verdana" w:hAnsi="Verdana"/>
          <w:sz w:val="18"/>
          <w:szCs w:val="18"/>
        </w:rPr>
        <w:tab/>
      </w:r>
      <w:r w:rsidR="000E3A04" w:rsidRPr="00E10614">
        <w:rPr>
          <w:rFonts w:ascii="Verdana" w:hAnsi="Verdana"/>
          <w:b w:val="0"/>
          <w:sz w:val="18"/>
          <w:szCs w:val="18"/>
        </w:rPr>
        <w:t>Jäggi Oliver, Präsident</w:t>
      </w:r>
    </w:p>
    <w:p w14:paraId="68C142B7" w14:textId="18546F4D" w:rsidR="00714EC8" w:rsidRPr="00E10614" w:rsidRDefault="00542F48" w:rsidP="00193C0F">
      <w:pPr>
        <w:pStyle w:val="Titel"/>
        <w:tabs>
          <w:tab w:val="clear" w:pos="540"/>
          <w:tab w:val="clear" w:pos="1080"/>
        </w:tabs>
        <w:spacing w:line="276" w:lineRule="auto"/>
        <w:jc w:val="left"/>
        <w:rPr>
          <w:rFonts w:ascii="Verdana" w:hAnsi="Verdana"/>
          <w:b w:val="0"/>
          <w:bCs w:val="0"/>
          <w:sz w:val="18"/>
          <w:szCs w:val="18"/>
        </w:rPr>
      </w:pPr>
      <w:r w:rsidRPr="00E10614">
        <w:rPr>
          <w:rFonts w:ascii="Verdana" w:hAnsi="Verdana"/>
          <w:sz w:val="18"/>
          <w:szCs w:val="18"/>
        </w:rPr>
        <w:t>Anwesend</w:t>
      </w:r>
      <w:r w:rsidR="002C05D6" w:rsidRPr="00E10614">
        <w:rPr>
          <w:rFonts w:ascii="Verdana" w:hAnsi="Verdana"/>
          <w:sz w:val="18"/>
          <w:szCs w:val="18"/>
        </w:rPr>
        <w:tab/>
      </w:r>
      <w:r w:rsidR="00A14BD1">
        <w:rPr>
          <w:rFonts w:ascii="Verdana" w:hAnsi="Verdana"/>
          <w:b w:val="0"/>
          <w:bCs w:val="0"/>
          <w:sz w:val="18"/>
          <w:szCs w:val="18"/>
        </w:rPr>
        <w:t>Susanne</w:t>
      </w:r>
      <w:r w:rsidR="0009374D" w:rsidRPr="00E10614">
        <w:rPr>
          <w:rFonts w:ascii="Verdana" w:hAnsi="Verdana"/>
          <w:b w:val="0"/>
          <w:bCs w:val="0"/>
          <w:sz w:val="18"/>
          <w:szCs w:val="18"/>
        </w:rPr>
        <w:t xml:space="preserve"> </w:t>
      </w:r>
      <w:r w:rsidR="00A14BD1">
        <w:rPr>
          <w:rFonts w:ascii="Verdana" w:hAnsi="Verdana"/>
          <w:b w:val="0"/>
          <w:bCs w:val="0"/>
          <w:sz w:val="18"/>
          <w:szCs w:val="18"/>
        </w:rPr>
        <w:t>Steiner</w:t>
      </w:r>
      <w:r w:rsidR="00BB180E" w:rsidRPr="00E10614">
        <w:rPr>
          <w:rFonts w:ascii="Verdana" w:hAnsi="Verdana"/>
          <w:b w:val="0"/>
          <w:bCs w:val="0"/>
          <w:sz w:val="18"/>
          <w:szCs w:val="18"/>
        </w:rPr>
        <w:tab/>
      </w:r>
    </w:p>
    <w:p w14:paraId="7427A3C1" w14:textId="5340398E" w:rsidR="000D052D" w:rsidRPr="00E10614" w:rsidRDefault="0009374D" w:rsidP="00193C0F">
      <w:pPr>
        <w:pStyle w:val="Titel"/>
        <w:tabs>
          <w:tab w:val="clear" w:pos="540"/>
          <w:tab w:val="clear" w:pos="1080"/>
        </w:tabs>
        <w:spacing w:line="276" w:lineRule="auto"/>
        <w:jc w:val="left"/>
        <w:rPr>
          <w:rFonts w:ascii="Verdana" w:hAnsi="Verdana"/>
          <w:sz w:val="18"/>
          <w:szCs w:val="18"/>
        </w:rPr>
      </w:pPr>
      <w:r w:rsidRPr="00E10614">
        <w:rPr>
          <w:rFonts w:ascii="Verdana" w:hAnsi="Verdana"/>
          <w:b w:val="0"/>
          <w:bCs w:val="0"/>
          <w:sz w:val="18"/>
          <w:szCs w:val="18"/>
        </w:rPr>
        <w:tab/>
      </w:r>
      <w:r w:rsidR="003313F3">
        <w:rPr>
          <w:rFonts w:ascii="Verdana" w:hAnsi="Verdana"/>
          <w:b w:val="0"/>
          <w:bCs w:val="0"/>
          <w:sz w:val="18"/>
          <w:szCs w:val="18"/>
        </w:rPr>
        <w:t>Dominik Rhiner</w:t>
      </w:r>
    </w:p>
    <w:p w14:paraId="43188839" w14:textId="1B61EE36" w:rsidR="00BB180E" w:rsidRDefault="006E73C2" w:rsidP="00193C0F">
      <w:pPr>
        <w:pStyle w:val="Titel"/>
        <w:tabs>
          <w:tab w:val="clear" w:pos="540"/>
          <w:tab w:val="clear" w:pos="1080"/>
        </w:tabs>
        <w:spacing w:line="276" w:lineRule="auto"/>
        <w:jc w:val="left"/>
        <w:rPr>
          <w:rFonts w:ascii="Verdana" w:hAnsi="Verdana"/>
          <w:b w:val="0"/>
          <w:bCs w:val="0"/>
          <w:sz w:val="18"/>
          <w:szCs w:val="18"/>
        </w:rPr>
      </w:pPr>
      <w:r w:rsidRPr="00E10614">
        <w:rPr>
          <w:rFonts w:ascii="Verdana" w:hAnsi="Verdana"/>
          <w:b w:val="0"/>
          <w:bCs w:val="0"/>
          <w:sz w:val="18"/>
          <w:szCs w:val="18"/>
        </w:rPr>
        <w:tab/>
      </w:r>
      <w:r w:rsidR="00714EC8" w:rsidRPr="00E10614">
        <w:rPr>
          <w:rFonts w:ascii="Verdana" w:hAnsi="Verdana"/>
          <w:b w:val="0"/>
          <w:bCs w:val="0"/>
          <w:sz w:val="18"/>
          <w:szCs w:val="18"/>
        </w:rPr>
        <w:t>Patrick Horisberger</w:t>
      </w:r>
    </w:p>
    <w:p w14:paraId="2787B634" w14:textId="041AD212" w:rsidR="003313F3" w:rsidRPr="00E10614" w:rsidRDefault="003313F3" w:rsidP="00193C0F">
      <w:pPr>
        <w:pStyle w:val="Titel"/>
        <w:tabs>
          <w:tab w:val="clear" w:pos="540"/>
          <w:tab w:val="clear" w:pos="1080"/>
        </w:tabs>
        <w:spacing w:line="276" w:lineRule="auto"/>
        <w:jc w:val="left"/>
        <w:rPr>
          <w:rFonts w:ascii="Verdana" w:hAnsi="Verdana"/>
          <w:b w:val="0"/>
          <w:bCs w:val="0"/>
          <w:sz w:val="18"/>
          <w:szCs w:val="18"/>
        </w:rPr>
      </w:pPr>
      <w:r>
        <w:rPr>
          <w:rFonts w:ascii="Verdana" w:hAnsi="Verdana"/>
          <w:b w:val="0"/>
          <w:bCs w:val="0"/>
          <w:sz w:val="18"/>
          <w:szCs w:val="18"/>
        </w:rPr>
        <w:tab/>
      </w:r>
      <w:r w:rsidRPr="00E10614">
        <w:rPr>
          <w:rFonts w:ascii="Verdana" w:hAnsi="Verdana"/>
          <w:b w:val="0"/>
          <w:bCs w:val="0"/>
          <w:sz w:val="18"/>
          <w:szCs w:val="18"/>
        </w:rPr>
        <w:t>Tillmann Agathe</w:t>
      </w:r>
    </w:p>
    <w:p w14:paraId="29D09CB5" w14:textId="77777777" w:rsidR="00BB180E" w:rsidRPr="00E10614" w:rsidRDefault="00BB180E" w:rsidP="00193C0F">
      <w:pPr>
        <w:pStyle w:val="Titel"/>
        <w:tabs>
          <w:tab w:val="clear" w:pos="540"/>
          <w:tab w:val="clear" w:pos="1080"/>
        </w:tabs>
        <w:spacing w:line="276" w:lineRule="auto"/>
        <w:jc w:val="left"/>
        <w:rPr>
          <w:rFonts w:ascii="Verdana" w:hAnsi="Verdana"/>
          <w:b w:val="0"/>
          <w:bCs w:val="0"/>
          <w:sz w:val="18"/>
          <w:szCs w:val="18"/>
        </w:rPr>
      </w:pPr>
    </w:p>
    <w:p w14:paraId="0CDB74DA" w14:textId="42498D2F" w:rsidR="00184983" w:rsidRPr="00E10614" w:rsidRDefault="00184983" w:rsidP="00193C0F">
      <w:pPr>
        <w:pStyle w:val="Titel"/>
        <w:tabs>
          <w:tab w:val="clear" w:pos="540"/>
          <w:tab w:val="clear" w:pos="1080"/>
        </w:tabs>
        <w:spacing w:line="276" w:lineRule="auto"/>
        <w:jc w:val="left"/>
        <w:rPr>
          <w:rFonts w:ascii="Verdana" w:hAnsi="Verdana"/>
          <w:b w:val="0"/>
          <w:bCs w:val="0"/>
          <w:sz w:val="18"/>
          <w:szCs w:val="18"/>
        </w:rPr>
      </w:pPr>
      <w:r w:rsidRPr="00E10614">
        <w:rPr>
          <w:rFonts w:ascii="Verdana" w:hAnsi="Verdana"/>
          <w:bCs w:val="0"/>
          <w:sz w:val="18"/>
          <w:szCs w:val="18"/>
        </w:rPr>
        <w:t>Buchhaltung</w:t>
      </w:r>
      <w:r w:rsidRPr="00E10614">
        <w:rPr>
          <w:rFonts w:ascii="Verdana" w:hAnsi="Verdana"/>
          <w:b w:val="0"/>
          <w:bCs w:val="0"/>
          <w:sz w:val="18"/>
          <w:szCs w:val="18"/>
        </w:rPr>
        <w:tab/>
      </w:r>
      <w:r w:rsidR="00E4690A">
        <w:rPr>
          <w:rFonts w:ascii="Verdana" w:hAnsi="Verdana"/>
          <w:b w:val="0"/>
          <w:bCs w:val="0"/>
          <w:sz w:val="18"/>
          <w:szCs w:val="18"/>
        </w:rPr>
        <w:t>Karin Kunz</w:t>
      </w:r>
    </w:p>
    <w:p w14:paraId="6CB4E5C9" w14:textId="03C2550C" w:rsidR="00A90E4D" w:rsidRPr="00E10614" w:rsidRDefault="00F13A82" w:rsidP="00193C0F">
      <w:pPr>
        <w:pStyle w:val="Titel"/>
        <w:tabs>
          <w:tab w:val="clear" w:pos="540"/>
          <w:tab w:val="clear" w:pos="1080"/>
        </w:tabs>
        <w:spacing w:line="276" w:lineRule="auto"/>
        <w:jc w:val="left"/>
        <w:rPr>
          <w:rFonts w:ascii="Verdana" w:hAnsi="Verdana"/>
          <w:sz w:val="18"/>
          <w:szCs w:val="18"/>
        </w:rPr>
      </w:pPr>
      <w:r w:rsidRPr="00E10614">
        <w:rPr>
          <w:rFonts w:ascii="Verdana" w:hAnsi="Verdana"/>
          <w:bCs w:val="0"/>
          <w:sz w:val="18"/>
          <w:szCs w:val="18"/>
        </w:rPr>
        <w:t>Entschuldigt</w:t>
      </w:r>
      <w:r w:rsidR="003A3EC2" w:rsidRPr="00E10614">
        <w:rPr>
          <w:rFonts w:ascii="Verdana" w:hAnsi="Verdana"/>
          <w:b w:val="0"/>
          <w:bCs w:val="0"/>
          <w:sz w:val="18"/>
          <w:szCs w:val="18"/>
        </w:rPr>
        <w:tab/>
      </w:r>
      <w:r w:rsidR="003313F3">
        <w:rPr>
          <w:rFonts w:ascii="Verdana" w:hAnsi="Verdana"/>
          <w:b w:val="0"/>
          <w:bCs w:val="0"/>
          <w:sz w:val="18"/>
          <w:szCs w:val="18"/>
        </w:rPr>
        <w:t>Karin Kunz</w:t>
      </w:r>
      <w:r w:rsidR="00C625B6" w:rsidRPr="00E10614">
        <w:rPr>
          <w:rFonts w:ascii="Verdana" w:hAnsi="Verdana"/>
          <w:b w:val="0"/>
          <w:bCs w:val="0"/>
          <w:sz w:val="18"/>
          <w:szCs w:val="18"/>
        </w:rPr>
        <w:t xml:space="preserve">, </w:t>
      </w:r>
      <w:r w:rsidR="003313F3">
        <w:rPr>
          <w:rFonts w:ascii="Verdana" w:hAnsi="Verdana"/>
          <w:b w:val="0"/>
          <w:bCs w:val="0"/>
          <w:sz w:val="18"/>
          <w:szCs w:val="18"/>
        </w:rPr>
        <w:t>Buchhaltung</w:t>
      </w:r>
    </w:p>
    <w:p w14:paraId="4DCC62F7" w14:textId="6968C205" w:rsidR="00542F48" w:rsidRPr="00E10614" w:rsidRDefault="00542F48" w:rsidP="00193C0F">
      <w:pPr>
        <w:pStyle w:val="Titel"/>
        <w:tabs>
          <w:tab w:val="clear" w:pos="540"/>
          <w:tab w:val="clear" w:pos="1080"/>
        </w:tabs>
        <w:spacing w:line="276" w:lineRule="auto"/>
        <w:jc w:val="left"/>
        <w:rPr>
          <w:rFonts w:ascii="Verdana" w:hAnsi="Verdana"/>
          <w:b w:val="0"/>
          <w:bCs w:val="0"/>
          <w:sz w:val="18"/>
          <w:szCs w:val="18"/>
        </w:rPr>
      </w:pPr>
      <w:r w:rsidRPr="00E10614">
        <w:rPr>
          <w:rFonts w:ascii="Verdana" w:hAnsi="Verdana"/>
          <w:sz w:val="18"/>
          <w:szCs w:val="18"/>
        </w:rPr>
        <w:t>Protokoll</w:t>
      </w:r>
      <w:r w:rsidRPr="00E10614">
        <w:rPr>
          <w:rFonts w:ascii="Verdana" w:hAnsi="Verdana"/>
          <w:sz w:val="18"/>
          <w:szCs w:val="18"/>
        </w:rPr>
        <w:tab/>
      </w:r>
      <w:r w:rsidR="00A14BD1">
        <w:rPr>
          <w:rFonts w:ascii="Verdana" w:hAnsi="Verdana"/>
          <w:b w:val="0"/>
          <w:bCs w:val="0"/>
          <w:sz w:val="18"/>
          <w:szCs w:val="18"/>
        </w:rPr>
        <w:t>Michelle Merz</w:t>
      </w:r>
      <w:r w:rsidR="00C35F75" w:rsidRPr="00E10614">
        <w:rPr>
          <w:rFonts w:ascii="Verdana" w:hAnsi="Verdana"/>
          <w:b w:val="0"/>
          <w:bCs w:val="0"/>
          <w:sz w:val="18"/>
          <w:szCs w:val="18"/>
        </w:rPr>
        <w:t xml:space="preserve">, </w:t>
      </w:r>
      <w:r w:rsidR="00F13A82" w:rsidRPr="00E10614">
        <w:rPr>
          <w:rFonts w:ascii="Verdana" w:hAnsi="Verdana"/>
          <w:b w:val="0"/>
          <w:bCs w:val="0"/>
          <w:sz w:val="18"/>
          <w:szCs w:val="18"/>
        </w:rPr>
        <w:t>Geschäftsführer</w:t>
      </w:r>
      <w:r w:rsidR="00C35F75" w:rsidRPr="00E10614">
        <w:rPr>
          <w:rFonts w:ascii="Verdana" w:hAnsi="Verdana"/>
          <w:b w:val="0"/>
          <w:bCs w:val="0"/>
          <w:sz w:val="18"/>
          <w:szCs w:val="18"/>
        </w:rPr>
        <w:t>in</w:t>
      </w:r>
    </w:p>
    <w:p w14:paraId="34FD6C2E" w14:textId="77777777" w:rsidR="00C35F75" w:rsidRPr="00E10614" w:rsidRDefault="00C35F75" w:rsidP="00193C0F">
      <w:pPr>
        <w:pStyle w:val="Titel"/>
        <w:tabs>
          <w:tab w:val="clear" w:pos="540"/>
          <w:tab w:val="clear" w:pos="1080"/>
        </w:tabs>
        <w:spacing w:line="276" w:lineRule="auto"/>
        <w:jc w:val="left"/>
        <w:rPr>
          <w:rFonts w:ascii="Verdana" w:hAnsi="Verdana"/>
          <w:b w:val="0"/>
          <w:bCs w:val="0"/>
          <w:sz w:val="18"/>
          <w:szCs w:val="18"/>
        </w:rPr>
      </w:pPr>
    </w:p>
    <w:p w14:paraId="792C015E" w14:textId="77777777" w:rsidR="00E16652" w:rsidRPr="00E10614" w:rsidRDefault="00E16652" w:rsidP="00193C0F">
      <w:pPr>
        <w:pStyle w:val="Titel"/>
        <w:pBdr>
          <w:top w:val="single" w:sz="4" w:space="1" w:color="auto"/>
        </w:pBdr>
        <w:spacing w:line="276" w:lineRule="auto"/>
        <w:jc w:val="left"/>
        <w:rPr>
          <w:rFonts w:ascii="Verdana" w:hAnsi="Verdana"/>
          <w:b w:val="0"/>
          <w:sz w:val="18"/>
          <w:szCs w:val="18"/>
        </w:rPr>
      </w:pPr>
    </w:p>
    <w:tbl>
      <w:tblPr>
        <w:tblStyle w:val="Tabellenraster"/>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535"/>
        <w:gridCol w:w="6711"/>
      </w:tblGrid>
      <w:tr w:rsidR="002C05D6" w:rsidRPr="00E10614" w14:paraId="589D8F47" w14:textId="77777777" w:rsidTr="00B73946">
        <w:tc>
          <w:tcPr>
            <w:tcW w:w="1955" w:type="dxa"/>
          </w:tcPr>
          <w:p w14:paraId="283D5921" w14:textId="77777777" w:rsidR="002C05D6" w:rsidRPr="00E10614" w:rsidRDefault="002C05D6" w:rsidP="00193C0F">
            <w:pPr>
              <w:pStyle w:val="Titel"/>
              <w:tabs>
                <w:tab w:val="clear" w:pos="540"/>
                <w:tab w:val="clear" w:pos="1080"/>
                <w:tab w:val="clear" w:pos="1980"/>
              </w:tabs>
              <w:spacing w:line="276" w:lineRule="auto"/>
              <w:jc w:val="left"/>
              <w:rPr>
                <w:rFonts w:ascii="Verdana" w:hAnsi="Verdana"/>
                <w:b w:val="0"/>
                <w:bCs w:val="0"/>
                <w:sz w:val="18"/>
                <w:szCs w:val="18"/>
              </w:rPr>
            </w:pPr>
            <w:r w:rsidRPr="00E10614">
              <w:rPr>
                <w:rFonts w:ascii="Verdana" w:hAnsi="Verdana"/>
                <w:sz w:val="18"/>
                <w:szCs w:val="18"/>
              </w:rPr>
              <w:t>Traktanden</w:t>
            </w:r>
          </w:p>
        </w:tc>
        <w:tc>
          <w:tcPr>
            <w:tcW w:w="535" w:type="dxa"/>
          </w:tcPr>
          <w:p w14:paraId="549102B5" w14:textId="77777777" w:rsidR="002C05D6" w:rsidRPr="00E10614" w:rsidRDefault="002C05D6" w:rsidP="00193C0F">
            <w:pPr>
              <w:pStyle w:val="Titel"/>
              <w:tabs>
                <w:tab w:val="clear" w:pos="540"/>
                <w:tab w:val="clear" w:pos="1080"/>
                <w:tab w:val="clear" w:pos="1980"/>
              </w:tabs>
              <w:spacing w:line="276" w:lineRule="auto"/>
              <w:jc w:val="left"/>
              <w:rPr>
                <w:rFonts w:ascii="Verdana" w:hAnsi="Verdana"/>
                <w:b w:val="0"/>
                <w:bCs w:val="0"/>
                <w:sz w:val="18"/>
                <w:szCs w:val="18"/>
              </w:rPr>
            </w:pPr>
            <w:r w:rsidRPr="00E10614">
              <w:rPr>
                <w:rFonts w:ascii="Verdana" w:hAnsi="Verdana"/>
                <w:b w:val="0"/>
                <w:bCs w:val="0"/>
                <w:sz w:val="18"/>
                <w:szCs w:val="18"/>
              </w:rPr>
              <w:t>1.</w:t>
            </w:r>
          </w:p>
        </w:tc>
        <w:tc>
          <w:tcPr>
            <w:tcW w:w="6711" w:type="dxa"/>
          </w:tcPr>
          <w:p w14:paraId="5A21AAAD" w14:textId="0E320FA9" w:rsidR="002C05D6" w:rsidRPr="00E10614" w:rsidRDefault="002C05D6" w:rsidP="00193C0F">
            <w:pPr>
              <w:pStyle w:val="Titel"/>
              <w:tabs>
                <w:tab w:val="clear" w:pos="540"/>
                <w:tab w:val="clear" w:pos="1080"/>
                <w:tab w:val="clear" w:pos="1980"/>
              </w:tabs>
              <w:spacing w:line="276" w:lineRule="auto"/>
              <w:jc w:val="left"/>
              <w:rPr>
                <w:rFonts w:ascii="Verdana" w:hAnsi="Verdana"/>
                <w:b w:val="0"/>
                <w:bCs w:val="0"/>
                <w:sz w:val="18"/>
                <w:szCs w:val="18"/>
              </w:rPr>
            </w:pPr>
            <w:r w:rsidRPr="00E10614">
              <w:rPr>
                <w:rFonts w:ascii="Verdana" w:hAnsi="Verdana"/>
                <w:b w:val="0"/>
                <w:bCs w:val="0"/>
                <w:sz w:val="18"/>
                <w:szCs w:val="18"/>
              </w:rPr>
              <w:t xml:space="preserve">Protokoll der Verwaltungssitzung vom </w:t>
            </w:r>
            <w:r w:rsidR="00A236E3">
              <w:rPr>
                <w:rFonts w:ascii="Verdana" w:hAnsi="Verdana"/>
                <w:b w:val="0"/>
                <w:bCs w:val="0"/>
                <w:sz w:val="18"/>
                <w:szCs w:val="18"/>
              </w:rPr>
              <w:t>1</w:t>
            </w:r>
            <w:r w:rsidR="003313F3">
              <w:rPr>
                <w:rFonts w:ascii="Verdana" w:hAnsi="Verdana"/>
                <w:b w:val="0"/>
                <w:bCs w:val="0"/>
                <w:sz w:val="18"/>
                <w:szCs w:val="18"/>
              </w:rPr>
              <w:t>2</w:t>
            </w:r>
            <w:r w:rsidR="00A236E3">
              <w:rPr>
                <w:rFonts w:ascii="Verdana" w:hAnsi="Verdana"/>
                <w:b w:val="0"/>
                <w:bCs w:val="0"/>
                <w:sz w:val="18"/>
                <w:szCs w:val="18"/>
              </w:rPr>
              <w:t>.0</w:t>
            </w:r>
            <w:r w:rsidR="003313F3">
              <w:rPr>
                <w:rFonts w:ascii="Verdana" w:hAnsi="Verdana"/>
                <w:b w:val="0"/>
                <w:bCs w:val="0"/>
                <w:sz w:val="18"/>
                <w:szCs w:val="18"/>
              </w:rPr>
              <w:t>3</w:t>
            </w:r>
            <w:r w:rsidR="00FF287F" w:rsidRPr="00E10614">
              <w:rPr>
                <w:rFonts w:ascii="Verdana" w:hAnsi="Verdana"/>
                <w:b w:val="0"/>
                <w:bCs w:val="0"/>
                <w:sz w:val="18"/>
                <w:szCs w:val="18"/>
              </w:rPr>
              <w:t>.</w:t>
            </w:r>
            <w:r w:rsidR="00C625B6">
              <w:rPr>
                <w:rFonts w:ascii="Verdana" w:hAnsi="Verdana"/>
                <w:b w:val="0"/>
                <w:bCs w:val="0"/>
                <w:sz w:val="18"/>
                <w:szCs w:val="18"/>
              </w:rPr>
              <w:t>20</w:t>
            </w:r>
            <w:r w:rsidR="00FF287F" w:rsidRPr="00E10614">
              <w:rPr>
                <w:rFonts w:ascii="Verdana" w:hAnsi="Verdana"/>
                <w:b w:val="0"/>
                <w:bCs w:val="0"/>
                <w:sz w:val="18"/>
                <w:szCs w:val="18"/>
              </w:rPr>
              <w:t>2</w:t>
            </w:r>
            <w:r w:rsidR="003313F3">
              <w:rPr>
                <w:rFonts w:ascii="Verdana" w:hAnsi="Verdana"/>
                <w:b w:val="0"/>
                <w:bCs w:val="0"/>
                <w:sz w:val="18"/>
                <w:szCs w:val="18"/>
              </w:rPr>
              <w:t>4</w:t>
            </w:r>
            <w:r w:rsidRPr="00E10614">
              <w:rPr>
                <w:rFonts w:ascii="Verdana" w:hAnsi="Verdana"/>
                <w:b w:val="0"/>
                <w:bCs w:val="0"/>
                <w:sz w:val="18"/>
                <w:szCs w:val="18"/>
              </w:rPr>
              <w:t>; Genehmigung</w:t>
            </w:r>
          </w:p>
        </w:tc>
      </w:tr>
      <w:tr w:rsidR="003313F3" w:rsidRPr="00E10614" w14:paraId="6CFF2B43" w14:textId="77777777" w:rsidTr="00B73946">
        <w:tc>
          <w:tcPr>
            <w:tcW w:w="1955" w:type="dxa"/>
          </w:tcPr>
          <w:p w14:paraId="1B18A255" w14:textId="77777777" w:rsidR="003313F3" w:rsidRPr="00E10614" w:rsidRDefault="003313F3" w:rsidP="003313F3">
            <w:pPr>
              <w:pStyle w:val="Titel"/>
              <w:tabs>
                <w:tab w:val="clear" w:pos="540"/>
                <w:tab w:val="clear" w:pos="1080"/>
                <w:tab w:val="clear" w:pos="1980"/>
              </w:tabs>
              <w:spacing w:line="276" w:lineRule="auto"/>
              <w:jc w:val="left"/>
              <w:rPr>
                <w:rFonts w:ascii="Verdana" w:hAnsi="Verdana"/>
                <w:sz w:val="18"/>
                <w:szCs w:val="18"/>
              </w:rPr>
            </w:pPr>
          </w:p>
        </w:tc>
        <w:tc>
          <w:tcPr>
            <w:tcW w:w="535" w:type="dxa"/>
          </w:tcPr>
          <w:p w14:paraId="1B185140" w14:textId="67C105F0" w:rsidR="003313F3" w:rsidRPr="00E10614" w:rsidRDefault="003313F3" w:rsidP="003313F3">
            <w:pPr>
              <w:pStyle w:val="Titel"/>
              <w:tabs>
                <w:tab w:val="clear" w:pos="540"/>
                <w:tab w:val="clear" w:pos="1080"/>
                <w:tab w:val="clear" w:pos="1980"/>
              </w:tabs>
              <w:spacing w:line="276" w:lineRule="auto"/>
              <w:jc w:val="left"/>
              <w:rPr>
                <w:rFonts w:ascii="Verdana" w:hAnsi="Verdana"/>
                <w:b w:val="0"/>
                <w:bCs w:val="0"/>
                <w:sz w:val="18"/>
                <w:szCs w:val="18"/>
              </w:rPr>
            </w:pPr>
            <w:r>
              <w:rPr>
                <w:rFonts w:ascii="Verdana" w:hAnsi="Verdana"/>
                <w:b w:val="0"/>
                <w:bCs w:val="0"/>
                <w:sz w:val="18"/>
                <w:szCs w:val="18"/>
              </w:rPr>
              <w:t>2.</w:t>
            </w:r>
          </w:p>
        </w:tc>
        <w:tc>
          <w:tcPr>
            <w:tcW w:w="6711" w:type="dxa"/>
          </w:tcPr>
          <w:p w14:paraId="0EF1CAD6" w14:textId="6CBD81D5" w:rsidR="003313F3" w:rsidRPr="00E10614" w:rsidRDefault="003313F3" w:rsidP="003313F3">
            <w:pPr>
              <w:pStyle w:val="Titel"/>
              <w:tabs>
                <w:tab w:val="clear" w:pos="540"/>
                <w:tab w:val="clear" w:pos="1080"/>
                <w:tab w:val="clear" w:pos="1980"/>
              </w:tabs>
              <w:spacing w:line="276" w:lineRule="auto"/>
              <w:jc w:val="left"/>
              <w:rPr>
                <w:rFonts w:ascii="Verdana" w:hAnsi="Verdana"/>
                <w:b w:val="0"/>
                <w:bCs w:val="0"/>
                <w:sz w:val="18"/>
                <w:szCs w:val="18"/>
              </w:rPr>
            </w:pPr>
            <w:r w:rsidRPr="00E10614">
              <w:rPr>
                <w:rFonts w:ascii="Verdana" w:hAnsi="Verdana"/>
                <w:b w:val="0"/>
                <w:bCs w:val="0"/>
                <w:sz w:val="18"/>
                <w:szCs w:val="18"/>
              </w:rPr>
              <w:t xml:space="preserve">Protokoll der </w:t>
            </w:r>
            <w:r>
              <w:rPr>
                <w:rFonts w:ascii="Verdana" w:hAnsi="Verdana"/>
                <w:b w:val="0"/>
                <w:bCs w:val="0"/>
                <w:sz w:val="18"/>
                <w:szCs w:val="18"/>
              </w:rPr>
              <w:t>Delegiertenversammlung</w:t>
            </w:r>
            <w:r w:rsidRPr="00E10614">
              <w:rPr>
                <w:rFonts w:ascii="Verdana" w:hAnsi="Verdana"/>
                <w:b w:val="0"/>
                <w:bCs w:val="0"/>
                <w:sz w:val="18"/>
                <w:szCs w:val="18"/>
              </w:rPr>
              <w:t xml:space="preserve"> vom </w:t>
            </w:r>
            <w:r>
              <w:rPr>
                <w:rFonts w:ascii="Verdana" w:hAnsi="Verdana"/>
                <w:b w:val="0"/>
                <w:bCs w:val="0"/>
                <w:sz w:val="18"/>
                <w:szCs w:val="18"/>
              </w:rPr>
              <w:t>02.05</w:t>
            </w:r>
            <w:r w:rsidRPr="00E10614">
              <w:rPr>
                <w:rFonts w:ascii="Verdana" w:hAnsi="Verdana"/>
                <w:b w:val="0"/>
                <w:bCs w:val="0"/>
                <w:sz w:val="18"/>
                <w:szCs w:val="18"/>
              </w:rPr>
              <w:t>.</w:t>
            </w:r>
            <w:r>
              <w:rPr>
                <w:rFonts w:ascii="Verdana" w:hAnsi="Verdana"/>
                <w:b w:val="0"/>
                <w:bCs w:val="0"/>
                <w:sz w:val="18"/>
                <w:szCs w:val="18"/>
              </w:rPr>
              <w:t>20</w:t>
            </w:r>
            <w:r w:rsidRPr="00E10614">
              <w:rPr>
                <w:rFonts w:ascii="Verdana" w:hAnsi="Verdana"/>
                <w:b w:val="0"/>
                <w:bCs w:val="0"/>
                <w:sz w:val="18"/>
                <w:szCs w:val="18"/>
              </w:rPr>
              <w:t>2</w:t>
            </w:r>
            <w:r>
              <w:rPr>
                <w:rFonts w:ascii="Verdana" w:hAnsi="Verdana"/>
                <w:b w:val="0"/>
                <w:bCs w:val="0"/>
                <w:sz w:val="18"/>
                <w:szCs w:val="18"/>
              </w:rPr>
              <w:t>4</w:t>
            </w:r>
            <w:r w:rsidRPr="00E10614">
              <w:rPr>
                <w:rFonts w:ascii="Verdana" w:hAnsi="Verdana"/>
                <w:b w:val="0"/>
                <w:bCs w:val="0"/>
                <w:sz w:val="18"/>
                <w:szCs w:val="18"/>
              </w:rPr>
              <w:t>; Genehmigung</w:t>
            </w:r>
          </w:p>
        </w:tc>
      </w:tr>
      <w:tr w:rsidR="003313F3" w:rsidRPr="00E10614" w14:paraId="1821718B" w14:textId="77777777" w:rsidTr="00B73946">
        <w:tc>
          <w:tcPr>
            <w:tcW w:w="1955" w:type="dxa"/>
          </w:tcPr>
          <w:p w14:paraId="4425A171" w14:textId="77777777" w:rsidR="003313F3" w:rsidRPr="00E10614" w:rsidRDefault="003313F3" w:rsidP="003313F3">
            <w:pPr>
              <w:pStyle w:val="Titel"/>
              <w:tabs>
                <w:tab w:val="clear" w:pos="540"/>
                <w:tab w:val="clear" w:pos="1080"/>
                <w:tab w:val="clear" w:pos="1980"/>
              </w:tabs>
              <w:spacing w:line="276" w:lineRule="auto"/>
              <w:jc w:val="left"/>
              <w:rPr>
                <w:rFonts w:ascii="Verdana" w:hAnsi="Verdana"/>
                <w:b w:val="0"/>
                <w:bCs w:val="0"/>
                <w:sz w:val="18"/>
                <w:szCs w:val="18"/>
              </w:rPr>
            </w:pPr>
          </w:p>
        </w:tc>
        <w:tc>
          <w:tcPr>
            <w:tcW w:w="535" w:type="dxa"/>
          </w:tcPr>
          <w:p w14:paraId="72AF4F68" w14:textId="5F9F666C" w:rsidR="003313F3" w:rsidRPr="00E10614" w:rsidRDefault="00210AD0" w:rsidP="003313F3">
            <w:pPr>
              <w:pStyle w:val="Titel"/>
              <w:tabs>
                <w:tab w:val="clear" w:pos="540"/>
                <w:tab w:val="clear" w:pos="1080"/>
                <w:tab w:val="clear" w:pos="1980"/>
              </w:tabs>
              <w:spacing w:line="276" w:lineRule="auto"/>
              <w:jc w:val="left"/>
              <w:rPr>
                <w:rFonts w:ascii="Verdana" w:hAnsi="Verdana"/>
                <w:b w:val="0"/>
                <w:bCs w:val="0"/>
                <w:sz w:val="18"/>
                <w:szCs w:val="18"/>
              </w:rPr>
            </w:pPr>
            <w:r>
              <w:rPr>
                <w:rFonts w:ascii="Verdana" w:hAnsi="Verdana"/>
                <w:b w:val="0"/>
                <w:bCs w:val="0"/>
                <w:sz w:val="18"/>
                <w:szCs w:val="18"/>
              </w:rPr>
              <w:t>3</w:t>
            </w:r>
            <w:r w:rsidR="003313F3">
              <w:rPr>
                <w:rFonts w:ascii="Verdana" w:hAnsi="Verdana"/>
                <w:b w:val="0"/>
                <w:bCs w:val="0"/>
                <w:sz w:val="18"/>
                <w:szCs w:val="18"/>
              </w:rPr>
              <w:t>.</w:t>
            </w:r>
          </w:p>
        </w:tc>
        <w:tc>
          <w:tcPr>
            <w:tcW w:w="6711" w:type="dxa"/>
          </w:tcPr>
          <w:p w14:paraId="4A862AB6" w14:textId="01BC7757" w:rsidR="003313F3" w:rsidRPr="00E10614" w:rsidRDefault="003313F3" w:rsidP="003313F3">
            <w:pPr>
              <w:spacing w:line="276" w:lineRule="auto"/>
              <w:rPr>
                <w:szCs w:val="18"/>
              </w:rPr>
            </w:pPr>
            <w:r>
              <w:rPr>
                <w:szCs w:val="18"/>
              </w:rPr>
              <w:t>Statutenänderungen</w:t>
            </w:r>
          </w:p>
        </w:tc>
      </w:tr>
      <w:tr w:rsidR="003313F3" w:rsidRPr="00E10614" w14:paraId="53CABDE2" w14:textId="77777777" w:rsidTr="00B73946">
        <w:tc>
          <w:tcPr>
            <w:tcW w:w="1955" w:type="dxa"/>
          </w:tcPr>
          <w:p w14:paraId="64D5ED1F" w14:textId="77777777" w:rsidR="003313F3" w:rsidRPr="00E10614" w:rsidRDefault="003313F3" w:rsidP="003313F3">
            <w:pPr>
              <w:pStyle w:val="Titel"/>
              <w:tabs>
                <w:tab w:val="clear" w:pos="540"/>
                <w:tab w:val="clear" w:pos="1080"/>
                <w:tab w:val="clear" w:pos="1980"/>
              </w:tabs>
              <w:spacing w:line="276" w:lineRule="auto"/>
              <w:jc w:val="left"/>
              <w:rPr>
                <w:rFonts w:ascii="Verdana" w:hAnsi="Verdana"/>
                <w:b w:val="0"/>
                <w:bCs w:val="0"/>
                <w:sz w:val="18"/>
                <w:szCs w:val="18"/>
              </w:rPr>
            </w:pPr>
          </w:p>
        </w:tc>
        <w:tc>
          <w:tcPr>
            <w:tcW w:w="535" w:type="dxa"/>
          </w:tcPr>
          <w:p w14:paraId="7DF69E8B" w14:textId="6EF10F3F" w:rsidR="003313F3" w:rsidRPr="00E10614" w:rsidRDefault="009B2C27" w:rsidP="003313F3">
            <w:pPr>
              <w:pStyle w:val="Titel"/>
              <w:tabs>
                <w:tab w:val="clear" w:pos="540"/>
                <w:tab w:val="clear" w:pos="1080"/>
                <w:tab w:val="clear" w:pos="1980"/>
              </w:tabs>
              <w:spacing w:line="276" w:lineRule="auto"/>
              <w:jc w:val="left"/>
              <w:rPr>
                <w:rFonts w:ascii="Verdana" w:hAnsi="Verdana"/>
                <w:b w:val="0"/>
                <w:bCs w:val="0"/>
                <w:sz w:val="18"/>
                <w:szCs w:val="18"/>
              </w:rPr>
            </w:pPr>
            <w:r>
              <w:rPr>
                <w:rFonts w:ascii="Verdana" w:hAnsi="Verdana"/>
                <w:b w:val="0"/>
                <w:bCs w:val="0"/>
                <w:sz w:val="18"/>
                <w:szCs w:val="18"/>
              </w:rPr>
              <w:t>4</w:t>
            </w:r>
            <w:r w:rsidR="003313F3" w:rsidRPr="00E10614">
              <w:rPr>
                <w:rFonts w:ascii="Verdana" w:hAnsi="Verdana"/>
                <w:b w:val="0"/>
                <w:bCs w:val="0"/>
                <w:sz w:val="18"/>
                <w:szCs w:val="18"/>
              </w:rPr>
              <w:t xml:space="preserve">. </w:t>
            </w:r>
          </w:p>
        </w:tc>
        <w:tc>
          <w:tcPr>
            <w:tcW w:w="6711" w:type="dxa"/>
          </w:tcPr>
          <w:p w14:paraId="792D23FE" w14:textId="7366FB42" w:rsidR="003313F3" w:rsidRPr="00E10614" w:rsidRDefault="003313F3" w:rsidP="003313F3">
            <w:pPr>
              <w:spacing w:line="276" w:lineRule="auto"/>
              <w:rPr>
                <w:szCs w:val="18"/>
              </w:rPr>
            </w:pPr>
            <w:r w:rsidRPr="00E10614">
              <w:rPr>
                <w:szCs w:val="18"/>
              </w:rPr>
              <w:t>Orientierungen / Verschiedenes</w:t>
            </w:r>
          </w:p>
        </w:tc>
      </w:tr>
    </w:tbl>
    <w:p w14:paraId="06C904B3" w14:textId="77777777" w:rsidR="00E636CD" w:rsidRPr="00E10614" w:rsidRDefault="00E636CD" w:rsidP="00193C0F">
      <w:pPr>
        <w:spacing w:line="276" w:lineRule="auto"/>
        <w:rPr>
          <w:szCs w:val="18"/>
        </w:rPr>
      </w:pPr>
    </w:p>
    <w:p w14:paraId="68C5FA80" w14:textId="74D05561" w:rsidR="00E636CD" w:rsidRPr="00E10614" w:rsidRDefault="00137DDB" w:rsidP="00193C0F">
      <w:pPr>
        <w:pStyle w:val="Titel"/>
        <w:tabs>
          <w:tab w:val="clear" w:pos="540"/>
          <w:tab w:val="left" w:pos="567"/>
        </w:tabs>
        <w:spacing w:line="276" w:lineRule="auto"/>
        <w:jc w:val="left"/>
        <w:rPr>
          <w:rFonts w:ascii="Verdana" w:hAnsi="Verdana"/>
          <w:b w:val="0"/>
          <w:bCs w:val="0"/>
          <w:sz w:val="18"/>
          <w:szCs w:val="18"/>
        </w:rPr>
      </w:pPr>
      <w:r w:rsidRPr="00E10614">
        <w:rPr>
          <w:rFonts w:ascii="Verdana" w:hAnsi="Verdana"/>
          <w:b w:val="0"/>
          <w:bCs w:val="0"/>
          <w:sz w:val="18"/>
          <w:szCs w:val="18"/>
        </w:rPr>
        <w:t xml:space="preserve">Der Präsident begrüsst die Anwesenden und eröffnet die Sitzung um </w:t>
      </w:r>
      <w:r w:rsidR="00024C91" w:rsidRPr="00024C91">
        <w:rPr>
          <w:rFonts w:ascii="Verdana" w:hAnsi="Verdana"/>
          <w:b w:val="0"/>
          <w:bCs w:val="0"/>
          <w:sz w:val="18"/>
          <w:szCs w:val="18"/>
        </w:rPr>
        <w:t>17</w:t>
      </w:r>
      <w:r w:rsidR="00593D85" w:rsidRPr="00024C91">
        <w:rPr>
          <w:rFonts w:ascii="Verdana" w:hAnsi="Verdana"/>
          <w:b w:val="0"/>
          <w:bCs w:val="0"/>
          <w:sz w:val="18"/>
          <w:szCs w:val="18"/>
        </w:rPr>
        <w:t xml:space="preserve">.00 </w:t>
      </w:r>
      <w:r w:rsidRPr="00024C91">
        <w:rPr>
          <w:rFonts w:ascii="Verdana" w:hAnsi="Verdana"/>
          <w:b w:val="0"/>
          <w:bCs w:val="0"/>
          <w:sz w:val="18"/>
          <w:szCs w:val="18"/>
        </w:rPr>
        <w:t>Uhr</w:t>
      </w:r>
      <w:r w:rsidR="00737DEB">
        <w:rPr>
          <w:rFonts w:ascii="Verdana" w:hAnsi="Verdana"/>
          <w:b w:val="0"/>
          <w:bCs w:val="0"/>
          <w:sz w:val="18"/>
          <w:szCs w:val="18"/>
        </w:rPr>
        <w:t>.</w:t>
      </w:r>
    </w:p>
    <w:p w14:paraId="380F7FBF" w14:textId="77777777" w:rsidR="00B5085A" w:rsidRPr="00E10614" w:rsidRDefault="00B5085A" w:rsidP="00193C0F">
      <w:pPr>
        <w:pStyle w:val="Titel"/>
        <w:tabs>
          <w:tab w:val="clear" w:pos="540"/>
          <w:tab w:val="clear" w:pos="1080"/>
          <w:tab w:val="clear" w:pos="1980"/>
        </w:tabs>
        <w:spacing w:line="276" w:lineRule="auto"/>
        <w:jc w:val="left"/>
        <w:rPr>
          <w:rFonts w:ascii="Verdana" w:hAnsi="Verdana"/>
          <w:b w:val="0"/>
          <w:sz w:val="18"/>
          <w:szCs w:val="18"/>
        </w:rPr>
      </w:pPr>
    </w:p>
    <w:p w14:paraId="2E767929" w14:textId="704001E3" w:rsidR="00C45C16" w:rsidRPr="00A236E3" w:rsidRDefault="00682F34" w:rsidP="00193C0F">
      <w:pPr>
        <w:pStyle w:val="Titel"/>
        <w:numPr>
          <w:ilvl w:val="0"/>
          <w:numId w:val="1"/>
        </w:numPr>
        <w:tabs>
          <w:tab w:val="clear" w:pos="540"/>
          <w:tab w:val="clear" w:pos="1080"/>
          <w:tab w:val="clear" w:pos="1980"/>
        </w:tabs>
        <w:spacing w:line="276" w:lineRule="auto"/>
        <w:ind w:left="357" w:hanging="357"/>
        <w:jc w:val="left"/>
        <w:rPr>
          <w:rFonts w:ascii="Verdana" w:hAnsi="Verdana"/>
          <w:bCs w:val="0"/>
          <w:sz w:val="18"/>
          <w:szCs w:val="18"/>
        </w:rPr>
      </w:pPr>
      <w:r w:rsidRPr="00E10614">
        <w:rPr>
          <w:rFonts w:ascii="Verdana" w:hAnsi="Verdana"/>
          <w:bCs w:val="0"/>
          <w:sz w:val="18"/>
          <w:szCs w:val="18"/>
        </w:rPr>
        <w:t xml:space="preserve">Protokoll der Verwaltungssitzung vom </w:t>
      </w:r>
      <w:r w:rsidR="003313F3">
        <w:rPr>
          <w:rFonts w:ascii="Verdana" w:hAnsi="Verdana"/>
          <w:bCs w:val="0"/>
          <w:sz w:val="18"/>
          <w:szCs w:val="18"/>
        </w:rPr>
        <w:t>12.03.2024</w:t>
      </w:r>
      <w:r w:rsidRPr="00A236E3">
        <w:rPr>
          <w:rFonts w:ascii="Verdana" w:hAnsi="Verdana"/>
          <w:bCs w:val="0"/>
          <w:sz w:val="18"/>
          <w:szCs w:val="18"/>
        </w:rPr>
        <w:t>; Genehmigung</w:t>
      </w:r>
    </w:p>
    <w:p w14:paraId="58D9286B" w14:textId="1D75CADD" w:rsidR="00B90900" w:rsidRPr="00E10614" w:rsidRDefault="00A21179" w:rsidP="00193C0F">
      <w:pPr>
        <w:pStyle w:val="Titel"/>
        <w:tabs>
          <w:tab w:val="clear" w:pos="540"/>
          <w:tab w:val="clear" w:pos="1080"/>
          <w:tab w:val="clear" w:pos="1980"/>
        </w:tabs>
        <w:spacing w:line="276" w:lineRule="auto"/>
        <w:jc w:val="left"/>
        <w:rPr>
          <w:rFonts w:ascii="Verdana" w:hAnsi="Verdana"/>
          <w:b w:val="0"/>
          <w:bCs w:val="0"/>
          <w:sz w:val="18"/>
          <w:szCs w:val="18"/>
        </w:rPr>
      </w:pPr>
      <w:r w:rsidRPr="000A28C5">
        <w:rPr>
          <w:rFonts w:ascii="Verdana" w:hAnsi="Verdana"/>
          <w:b w:val="0"/>
          <w:bCs w:val="0"/>
          <w:sz w:val="18"/>
          <w:szCs w:val="18"/>
        </w:rPr>
        <w:t>Das Protokoll wird einstimmig genehmigt.</w:t>
      </w:r>
    </w:p>
    <w:p w14:paraId="798006D6" w14:textId="77777777" w:rsidR="00C31E0E" w:rsidRDefault="00C31E0E" w:rsidP="00193C0F">
      <w:pPr>
        <w:pStyle w:val="Titel"/>
        <w:tabs>
          <w:tab w:val="clear" w:pos="540"/>
          <w:tab w:val="clear" w:pos="1080"/>
          <w:tab w:val="clear" w:pos="1980"/>
        </w:tabs>
        <w:spacing w:line="276" w:lineRule="auto"/>
        <w:jc w:val="left"/>
        <w:rPr>
          <w:rFonts w:ascii="Verdana" w:hAnsi="Verdana"/>
          <w:b w:val="0"/>
          <w:bCs w:val="0"/>
          <w:sz w:val="18"/>
          <w:szCs w:val="18"/>
        </w:rPr>
      </w:pPr>
    </w:p>
    <w:p w14:paraId="20D6CABF" w14:textId="77777777" w:rsidR="00D40F63" w:rsidRPr="00E10614" w:rsidRDefault="00D40F63" w:rsidP="00193C0F">
      <w:pPr>
        <w:pStyle w:val="Titel"/>
        <w:tabs>
          <w:tab w:val="clear" w:pos="540"/>
          <w:tab w:val="clear" w:pos="1080"/>
          <w:tab w:val="clear" w:pos="1980"/>
        </w:tabs>
        <w:spacing w:line="276" w:lineRule="auto"/>
        <w:jc w:val="left"/>
        <w:rPr>
          <w:rFonts w:ascii="Verdana" w:hAnsi="Verdana"/>
          <w:b w:val="0"/>
          <w:bCs w:val="0"/>
          <w:sz w:val="18"/>
          <w:szCs w:val="18"/>
        </w:rPr>
      </w:pPr>
    </w:p>
    <w:p w14:paraId="740148BA" w14:textId="5DA796EE" w:rsidR="00E636CD" w:rsidRPr="00E10614" w:rsidRDefault="000A6AD6" w:rsidP="00193C0F">
      <w:pPr>
        <w:pStyle w:val="Titel"/>
        <w:numPr>
          <w:ilvl w:val="0"/>
          <w:numId w:val="1"/>
        </w:numPr>
        <w:tabs>
          <w:tab w:val="clear" w:pos="540"/>
          <w:tab w:val="clear" w:pos="1080"/>
          <w:tab w:val="clear" w:pos="1980"/>
        </w:tabs>
        <w:spacing w:line="276" w:lineRule="auto"/>
        <w:ind w:left="357" w:hanging="357"/>
        <w:jc w:val="left"/>
        <w:rPr>
          <w:rFonts w:ascii="Verdana" w:hAnsi="Verdana"/>
          <w:bCs w:val="0"/>
          <w:sz w:val="18"/>
          <w:szCs w:val="18"/>
        </w:rPr>
      </w:pPr>
      <w:r w:rsidRPr="00E10614">
        <w:rPr>
          <w:rFonts w:ascii="Verdana" w:hAnsi="Verdana"/>
          <w:bCs w:val="0"/>
          <w:sz w:val="18"/>
          <w:szCs w:val="18"/>
        </w:rPr>
        <w:t xml:space="preserve">Protokoll der Delegiertenversammlung vom </w:t>
      </w:r>
      <w:r w:rsidR="003313F3">
        <w:rPr>
          <w:rFonts w:ascii="Verdana" w:hAnsi="Verdana"/>
          <w:bCs w:val="0"/>
          <w:sz w:val="18"/>
          <w:szCs w:val="18"/>
        </w:rPr>
        <w:t>02.05.2024</w:t>
      </w:r>
      <w:r w:rsidR="00730367" w:rsidRPr="00E10614">
        <w:rPr>
          <w:rFonts w:ascii="Verdana" w:hAnsi="Verdana"/>
          <w:bCs w:val="0"/>
          <w:sz w:val="18"/>
          <w:szCs w:val="18"/>
        </w:rPr>
        <w:t>; Genehmigung</w:t>
      </w:r>
    </w:p>
    <w:p w14:paraId="3960A97E" w14:textId="2FD34CAE" w:rsidR="00A1121A" w:rsidRDefault="00123DF6" w:rsidP="00193C0F">
      <w:pPr>
        <w:pStyle w:val="Titel"/>
        <w:tabs>
          <w:tab w:val="clear" w:pos="540"/>
          <w:tab w:val="clear" w:pos="1080"/>
          <w:tab w:val="clear" w:pos="1980"/>
        </w:tabs>
        <w:spacing w:line="276" w:lineRule="auto"/>
        <w:jc w:val="left"/>
        <w:rPr>
          <w:rFonts w:ascii="Verdana" w:hAnsi="Verdana"/>
          <w:b w:val="0"/>
          <w:bCs w:val="0"/>
          <w:sz w:val="18"/>
          <w:szCs w:val="18"/>
        </w:rPr>
      </w:pPr>
      <w:r w:rsidRPr="000A28C5">
        <w:rPr>
          <w:rFonts w:ascii="Verdana" w:hAnsi="Verdana"/>
          <w:b w:val="0"/>
          <w:bCs w:val="0"/>
          <w:sz w:val="18"/>
          <w:szCs w:val="18"/>
        </w:rPr>
        <w:t>Das Protokoll wird einstimmig zuhanden der nächsten DV genehmigt.</w:t>
      </w:r>
    </w:p>
    <w:p w14:paraId="4900A409" w14:textId="77777777" w:rsidR="00CC4ABD" w:rsidRDefault="00CC4ABD" w:rsidP="00193C0F">
      <w:pPr>
        <w:pStyle w:val="Titel"/>
        <w:tabs>
          <w:tab w:val="clear" w:pos="540"/>
          <w:tab w:val="clear" w:pos="1080"/>
          <w:tab w:val="clear" w:pos="1980"/>
        </w:tabs>
        <w:spacing w:line="276" w:lineRule="auto"/>
        <w:jc w:val="left"/>
        <w:rPr>
          <w:rFonts w:ascii="Verdana" w:hAnsi="Verdana"/>
          <w:b w:val="0"/>
          <w:bCs w:val="0"/>
          <w:sz w:val="18"/>
          <w:szCs w:val="18"/>
        </w:rPr>
      </w:pPr>
    </w:p>
    <w:p w14:paraId="2B2AD57B" w14:textId="66211793" w:rsidR="00D468AD" w:rsidRPr="00020308" w:rsidRDefault="00D468AD" w:rsidP="0079193D">
      <w:pPr>
        <w:pStyle w:val="Titel"/>
        <w:numPr>
          <w:ilvl w:val="0"/>
          <w:numId w:val="1"/>
        </w:numPr>
        <w:tabs>
          <w:tab w:val="clear" w:pos="540"/>
          <w:tab w:val="clear" w:pos="1080"/>
          <w:tab w:val="clear" w:pos="1980"/>
        </w:tabs>
        <w:spacing w:line="276" w:lineRule="auto"/>
        <w:ind w:left="426" w:hanging="426"/>
        <w:jc w:val="left"/>
        <w:rPr>
          <w:rFonts w:ascii="Verdana" w:hAnsi="Verdana"/>
          <w:sz w:val="18"/>
          <w:szCs w:val="18"/>
        </w:rPr>
      </w:pPr>
      <w:r w:rsidRPr="00020308">
        <w:rPr>
          <w:rFonts w:ascii="Verdana" w:hAnsi="Verdana"/>
          <w:sz w:val="18"/>
          <w:szCs w:val="18"/>
        </w:rPr>
        <w:t>Kulturfonds</w:t>
      </w:r>
      <w:r w:rsidR="006C470A" w:rsidRPr="00020308">
        <w:rPr>
          <w:rFonts w:ascii="Verdana" w:hAnsi="Verdana"/>
          <w:sz w:val="18"/>
          <w:szCs w:val="18"/>
        </w:rPr>
        <w:t xml:space="preserve">: </w:t>
      </w:r>
      <w:r w:rsidR="00020308" w:rsidRPr="00020308">
        <w:rPr>
          <w:rFonts w:ascii="Verdana" w:hAnsi="Verdana"/>
          <w:sz w:val="18"/>
          <w:szCs w:val="18"/>
        </w:rPr>
        <w:t>Neugestaltung</w:t>
      </w:r>
      <w:r w:rsidR="006C470A" w:rsidRPr="00020308">
        <w:rPr>
          <w:rFonts w:ascii="Verdana" w:hAnsi="Verdana"/>
          <w:sz w:val="18"/>
          <w:szCs w:val="18"/>
        </w:rPr>
        <w:t xml:space="preserve"> </w:t>
      </w:r>
      <w:r w:rsidR="00020308" w:rsidRPr="00020308">
        <w:rPr>
          <w:rFonts w:ascii="Verdana" w:hAnsi="Verdana"/>
          <w:sz w:val="18"/>
          <w:szCs w:val="18"/>
        </w:rPr>
        <w:t>Freizeitanlage</w:t>
      </w:r>
      <w:r w:rsidR="006C470A" w:rsidRPr="00020308">
        <w:rPr>
          <w:rFonts w:ascii="Verdana" w:hAnsi="Verdana"/>
          <w:sz w:val="18"/>
          <w:szCs w:val="18"/>
        </w:rPr>
        <w:t xml:space="preserve"> «Stockmattpark» </w:t>
      </w:r>
      <w:proofErr w:type="spellStart"/>
      <w:r w:rsidR="006C470A" w:rsidRPr="00020308">
        <w:rPr>
          <w:rFonts w:ascii="Verdana" w:hAnsi="Verdana"/>
          <w:sz w:val="18"/>
          <w:szCs w:val="18"/>
        </w:rPr>
        <w:t>Walperswil</w:t>
      </w:r>
      <w:proofErr w:type="spellEnd"/>
    </w:p>
    <w:p w14:paraId="3D4650B5" w14:textId="77777777" w:rsidR="00020308" w:rsidRDefault="006C470A" w:rsidP="00D468AD">
      <w:pPr>
        <w:spacing w:line="276" w:lineRule="auto"/>
        <w:rPr>
          <w:szCs w:val="18"/>
        </w:rPr>
      </w:pPr>
      <w:r>
        <w:rPr>
          <w:szCs w:val="18"/>
        </w:rPr>
        <w:t xml:space="preserve">An der Gemeindeversammlung von </w:t>
      </w:r>
      <w:proofErr w:type="spellStart"/>
      <w:r>
        <w:rPr>
          <w:szCs w:val="18"/>
        </w:rPr>
        <w:t>Walperswil</w:t>
      </w:r>
      <w:proofErr w:type="spellEnd"/>
      <w:r>
        <w:rPr>
          <w:szCs w:val="18"/>
        </w:rPr>
        <w:t xml:space="preserve">, am 29. November 2023 </w:t>
      </w:r>
      <w:r w:rsidR="00020308">
        <w:rPr>
          <w:szCs w:val="18"/>
        </w:rPr>
        <w:t>wurde</w:t>
      </w:r>
      <w:r>
        <w:rPr>
          <w:szCs w:val="18"/>
        </w:rPr>
        <w:t xml:space="preserve"> die Erstellung des Stockmattparks beschlossen. </w:t>
      </w:r>
    </w:p>
    <w:p w14:paraId="11A08956" w14:textId="74A202CC" w:rsidR="00D468AD" w:rsidRDefault="00D468AD" w:rsidP="00D468AD">
      <w:pPr>
        <w:spacing w:line="276" w:lineRule="auto"/>
        <w:rPr>
          <w:szCs w:val="18"/>
        </w:rPr>
      </w:pPr>
      <w:r w:rsidRPr="00D468AD">
        <w:rPr>
          <w:szCs w:val="18"/>
        </w:rPr>
        <w:t xml:space="preserve">Das Vorhaben wird von der Verwaltung als wertvoll erachtet. </w:t>
      </w:r>
      <w:r w:rsidR="002C7808">
        <w:rPr>
          <w:szCs w:val="18"/>
        </w:rPr>
        <w:t xml:space="preserve">Eine Spende in der Höhne von CHF 3000 wird beantragt. </w:t>
      </w:r>
    </w:p>
    <w:p w14:paraId="56389532" w14:textId="77777777" w:rsidR="002C7808" w:rsidRDefault="002C7808" w:rsidP="002C7808">
      <w:pPr>
        <w:pStyle w:val="Titel"/>
        <w:tabs>
          <w:tab w:val="clear" w:pos="540"/>
          <w:tab w:val="clear" w:pos="1080"/>
          <w:tab w:val="clear" w:pos="1980"/>
        </w:tabs>
        <w:spacing w:line="276" w:lineRule="auto"/>
        <w:jc w:val="left"/>
        <w:rPr>
          <w:rFonts w:ascii="Verdana" w:hAnsi="Verdana"/>
          <w:b w:val="0"/>
          <w:bCs w:val="0"/>
          <w:sz w:val="18"/>
          <w:szCs w:val="18"/>
        </w:rPr>
      </w:pPr>
    </w:p>
    <w:p w14:paraId="2ADD3A9E" w14:textId="46D27444" w:rsidR="0079193D" w:rsidRPr="00D37CC4" w:rsidRDefault="002C7808" w:rsidP="002C7808">
      <w:pPr>
        <w:pStyle w:val="Titel"/>
        <w:tabs>
          <w:tab w:val="clear" w:pos="540"/>
          <w:tab w:val="clear" w:pos="1080"/>
          <w:tab w:val="clear" w:pos="1980"/>
        </w:tabs>
        <w:spacing w:line="276" w:lineRule="auto"/>
        <w:jc w:val="left"/>
        <w:rPr>
          <w:rFonts w:ascii="Verdana" w:hAnsi="Verdana"/>
          <w:b w:val="0"/>
          <w:bCs w:val="0"/>
          <w:sz w:val="18"/>
          <w:szCs w:val="18"/>
        </w:rPr>
      </w:pPr>
      <w:r>
        <w:rPr>
          <w:rFonts w:ascii="Verdana" w:hAnsi="Verdana"/>
          <w:b w:val="0"/>
          <w:bCs w:val="0"/>
          <w:sz w:val="18"/>
          <w:szCs w:val="18"/>
        </w:rPr>
        <w:t xml:space="preserve">Der Spendenantrag von CHF 3000 wird zuhanden der nächsten Delegiertenversammlung genehmigt. </w:t>
      </w:r>
      <w:r w:rsidR="00CC4ABD">
        <w:rPr>
          <w:rFonts w:ascii="Verdana" w:hAnsi="Verdana"/>
          <w:b w:val="0"/>
          <w:bCs w:val="0"/>
          <w:sz w:val="18"/>
          <w:szCs w:val="18"/>
        </w:rPr>
        <w:t xml:space="preserve">Susanne Steiner </w:t>
      </w:r>
      <w:r>
        <w:rPr>
          <w:rFonts w:ascii="Verdana" w:hAnsi="Verdana"/>
          <w:b w:val="0"/>
          <w:bCs w:val="0"/>
          <w:sz w:val="18"/>
          <w:szCs w:val="18"/>
        </w:rPr>
        <w:t>befand sich</w:t>
      </w:r>
      <w:r w:rsidR="00CC4ABD">
        <w:rPr>
          <w:rFonts w:ascii="Verdana" w:hAnsi="Verdana"/>
          <w:b w:val="0"/>
          <w:bCs w:val="0"/>
          <w:sz w:val="18"/>
          <w:szCs w:val="18"/>
        </w:rPr>
        <w:t xml:space="preserve"> i</w:t>
      </w:r>
      <w:r>
        <w:rPr>
          <w:rFonts w:ascii="Verdana" w:hAnsi="Verdana"/>
          <w:b w:val="0"/>
          <w:bCs w:val="0"/>
          <w:sz w:val="18"/>
          <w:szCs w:val="18"/>
        </w:rPr>
        <w:t xml:space="preserve">m </w:t>
      </w:r>
      <w:r w:rsidR="00CC4ABD">
        <w:rPr>
          <w:rFonts w:ascii="Verdana" w:hAnsi="Verdana"/>
          <w:b w:val="0"/>
          <w:bCs w:val="0"/>
          <w:sz w:val="18"/>
          <w:szCs w:val="18"/>
        </w:rPr>
        <w:t xml:space="preserve">Ausstand. </w:t>
      </w:r>
    </w:p>
    <w:p w14:paraId="20E47922" w14:textId="77777777" w:rsidR="0079193D" w:rsidRDefault="0079193D" w:rsidP="0079193D">
      <w:pPr>
        <w:pStyle w:val="Titel"/>
        <w:tabs>
          <w:tab w:val="clear" w:pos="1980"/>
          <w:tab w:val="left" w:pos="2694"/>
        </w:tabs>
        <w:spacing w:line="276" w:lineRule="auto"/>
        <w:jc w:val="left"/>
        <w:rPr>
          <w:rFonts w:ascii="Verdana" w:hAnsi="Verdana"/>
          <w:sz w:val="18"/>
          <w:szCs w:val="18"/>
        </w:rPr>
      </w:pPr>
    </w:p>
    <w:p w14:paraId="41FD6C3B" w14:textId="041E7E6B" w:rsidR="001F183A" w:rsidRPr="00E10614" w:rsidRDefault="001F183A" w:rsidP="001F183A">
      <w:pPr>
        <w:pStyle w:val="Titel"/>
        <w:numPr>
          <w:ilvl w:val="0"/>
          <w:numId w:val="1"/>
        </w:numPr>
        <w:tabs>
          <w:tab w:val="clear" w:pos="1980"/>
          <w:tab w:val="left" w:pos="2694"/>
        </w:tabs>
        <w:spacing w:line="276" w:lineRule="auto"/>
        <w:ind w:left="426" w:hanging="426"/>
        <w:jc w:val="left"/>
        <w:rPr>
          <w:rFonts w:ascii="Verdana" w:hAnsi="Verdana"/>
          <w:sz w:val="18"/>
          <w:szCs w:val="18"/>
        </w:rPr>
      </w:pPr>
      <w:r>
        <w:rPr>
          <w:rFonts w:ascii="Verdana" w:hAnsi="Verdana"/>
          <w:sz w:val="18"/>
          <w:szCs w:val="18"/>
        </w:rPr>
        <w:t>Statutenänderungen</w:t>
      </w:r>
    </w:p>
    <w:p w14:paraId="26CDD68A" w14:textId="3F8D0A6B" w:rsidR="001F183A" w:rsidRDefault="001F183A" w:rsidP="00193C0F">
      <w:pPr>
        <w:spacing w:line="276" w:lineRule="auto"/>
        <w:rPr>
          <w:szCs w:val="18"/>
        </w:rPr>
      </w:pPr>
      <w:r>
        <w:rPr>
          <w:szCs w:val="18"/>
        </w:rPr>
        <w:t xml:space="preserve">Die Covid-Pandemie, die Möglichkeit, amtliche Publikationen in digitaler Form erscheinen zu lassen, die Einführung der </w:t>
      </w:r>
      <w:r w:rsidR="006772EE">
        <w:rPr>
          <w:szCs w:val="18"/>
        </w:rPr>
        <w:t>Amonto</w:t>
      </w:r>
      <w:r>
        <w:rPr>
          <w:szCs w:val="18"/>
        </w:rPr>
        <w:t>-Plattform und der Druck, dafür zu sorgen, dass die jährlich wiederkehrenden Ausgaben durch die Einnahmen gedeckt werden können, machten eine Überprüfung der Statuten nötig.</w:t>
      </w:r>
      <w:r w:rsidR="00266807">
        <w:rPr>
          <w:szCs w:val="18"/>
        </w:rPr>
        <w:t xml:space="preserve"> An der Verwaltungssitzung vom 12.03.2024 wurde eine Arbeitsgruppe bestehend aus Oliver Jäggi, Susanne Steiner und Patrick Horisberger gegründet. Die Arbeitsgruppe traf sich am 16.04.2024. </w:t>
      </w:r>
    </w:p>
    <w:p w14:paraId="38D87CBB" w14:textId="77777777" w:rsidR="0079193D" w:rsidRDefault="0079193D" w:rsidP="00193C0F">
      <w:pPr>
        <w:spacing w:line="276" w:lineRule="auto"/>
        <w:rPr>
          <w:szCs w:val="18"/>
        </w:rPr>
      </w:pPr>
    </w:p>
    <w:p w14:paraId="00E0EE57" w14:textId="77777777" w:rsidR="0079193D" w:rsidRDefault="0079193D" w:rsidP="0079193D">
      <w:pPr>
        <w:rPr>
          <w:rFonts w:ascii="Arial" w:hAnsi="Arial"/>
          <w:sz w:val="22"/>
          <w:szCs w:val="22"/>
          <w:lang w:eastAsia="en-US"/>
        </w:rPr>
      </w:pPr>
      <w:r>
        <w:t xml:space="preserve">Die Verwaltung schlägt eine Teilrevision vor. Diese beinhaltet folgende Punkte: </w:t>
      </w:r>
    </w:p>
    <w:p w14:paraId="50241E40" w14:textId="77777777" w:rsidR="0079193D" w:rsidRDefault="0079193D" w:rsidP="0079193D"/>
    <w:p w14:paraId="14A96242" w14:textId="77777777" w:rsidR="0079193D" w:rsidRPr="0079193D" w:rsidRDefault="0079193D" w:rsidP="0079193D">
      <w:pPr>
        <w:pStyle w:val="Listenabsatz"/>
        <w:numPr>
          <w:ilvl w:val="0"/>
          <w:numId w:val="7"/>
        </w:numPr>
        <w:rPr>
          <w:rFonts w:ascii="Verdana" w:hAnsi="Verdana"/>
        </w:rPr>
      </w:pPr>
      <w:r w:rsidRPr="0079193D">
        <w:rPr>
          <w:rFonts w:ascii="Verdana" w:hAnsi="Verdana"/>
        </w:rPr>
        <w:t xml:space="preserve">Der bisherige </w:t>
      </w:r>
      <w:proofErr w:type="spellStart"/>
      <w:r w:rsidRPr="0079193D">
        <w:rPr>
          <w:rFonts w:ascii="Verdana" w:hAnsi="Verdana"/>
        </w:rPr>
        <w:t>Reglementstext</w:t>
      </w:r>
      <w:proofErr w:type="spellEnd"/>
      <w:r w:rsidRPr="0079193D">
        <w:rPr>
          <w:rFonts w:ascii="Verdana" w:hAnsi="Verdana"/>
        </w:rPr>
        <w:t xml:space="preserve"> war in der männlichen Form geschrieben. Das weibliche Geschlecht war automatisch mitgemeint. Neu sind beide Geschlechtsformen erwähnt bzw. wo möglich und sinnvoll steht nun eine geschlechtsneutrale Formulierung.</w:t>
      </w:r>
    </w:p>
    <w:p w14:paraId="412B3739" w14:textId="77777777" w:rsidR="0079193D" w:rsidRPr="0079193D" w:rsidRDefault="0079193D" w:rsidP="0079193D">
      <w:pPr>
        <w:pStyle w:val="Listenabsatz"/>
        <w:numPr>
          <w:ilvl w:val="0"/>
          <w:numId w:val="7"/>
        </w:numPr>
        <w:rPr>
          <w:rFonts w:ascii="Verdana" w:hAnsi="Verdana"/>
        </w:rPr>
      </w:pPr>
      <w:r w:rsidRPr="0079193D">
        <w:rPr>
          <w:rFonts w:ascii="Verdana" w:hAnsi="Verdana"/>
        </w:rPr>
        <w:t>Schriftlichkeit wurde (wie in der Praxis bereits üblich) durch E-Mail ersetzt (Art. 7, Art. 10, Art. 13).</w:t>
      </w:r>
    </w:p>
    <w:p w14:paraId="31F256DB" w14:textId="77777777" w:rsidR="0079193D" w:rsidRPr="0079193D" w:rsidRDefault="0079193D" w:rsidP="0079193D">
      <w:pPr>
        <w:pStyle w:val="Listenabsatz"/>
        <w:numPr>
          <w:ilvl w:val="0"/>
          <w:numId w:val="7"/>
        </w:numPr>
        <w:rPr>
          <w:rFonts w:ascii="Verdana" w:hAnsi="Verdana"/>
        </w:rPr>
      </w:pPr>
      <w:r w:rsidRPr="0079193D">
        <w:rPr>
          <w:rFonts w:ascii="Verdana" w:hAnsi="Verdana"/>
        </w:rPr>
        <w:t>Grundsätzlich soll nur noch eine einzige Delegiertenversammlung pro Jahr stattfinden (Art. 10 Abs. 1). Ausnahmen sind bei Bedarf möglich.</w:t>
      </w:r>
    </w:p>
    <w:p w14:paraId="38FADE89" w14:textId="77777777" w:rsidR="0079193D" w:rsidRPr="0079193D" w:rsidRDefault="0079193D" w:rsidP="0079193D">
      <w:pPr>
        <w:pStyle w:val="Listenabsatz"/>
        <w:numPr>
          <w:ilvl w:val="0"/>
          <w:numId w:val="7"/>
        </w:numPr>
        <w:rPr>
          <w:rFonts w:ascii="Verdana" w:hAnsi="Verdana"/>
        </w:rPr>
      </w:pPr>
      <w:r w:rsidRPr="0079193D">
        <w:rPr>
          <w:rFonts w:ascii="Verdana" w:hAnsi="Verdana"/>
        </w:rPr>
        <w:lastRenderedPageBreak/>
        <w:t>Bisher war die Delegiertenversammlung nur beschlussfähig, wenn mindestens 10 Delegierte anwesend waren. Neu soll sie unabhängig der Anzahl Teilnehmenden beschlussfähig sein, sofern sie korrekt einberufen wurde (Art. 10 Abs. 6)</w:t>
      </w:r>
    </w:p>
    <w:p w14:paraId="0B37F27B" w14:textId="77777777" w:rsidR="0079193D" w:rsidRPr="0079193D" w:rsidRDefault="0079193D" w:rsidP="0079193D">
      <w:pPr>
        <w:pStyle w:val="Listenabsatz"/>
        <w:numPr>
          <w:ilvl w:val="0"/>
          <w:numId w:val="7"/>
        </w:numPr>
        <w:rPr>
          <w:rFonts w:ascii="Verdana" w:hAnsi="Verdana"/>
        </w:rPr>
      </w:pPr>
      <w:r w:rsidRPr="0079193D">
        <w:rPr>
          <w:rFonts w:ascii="Verdana" w:hAnsi="Verdana"/>
        </w:rPr>
        <w:t>Sind Geschäftsführer/in und Kassier/in verhindert, darf das Protokoll auch von einer anderen geeigneten Person der geschäftsführenden Gemeinde geschrieben werden (was auch schon vorkam). (Art. 10 Abs. 7)</w:t>
      </w:r>
    </w:p>
    <w:p w14:paraId="7C5E21CF" w14:textId="77777777" w:rsidR="0079193D" w:rsidRPr="0079193D" w:rsidRDefault="0079193D" w:rsidP="0079193D">
      <w:pPr>
        <w:pStyle w:val="Listenabsatz"/>
        <w:numPr>
          <w:ilvl w:val="0"/>
          <w:numId w:val="7"/>
        </w:numPr>
        <w:rPr>
          <w:rFonts w:ascii="Verdana" w:hAnsi="Verdana"/>
        </w:rPr>
      </w:pPr>
      <w:r w:rsidRPr="0079193D">
        <w:rPr>
          <w:rFonts w:ascii="Verdana" w:hAnsi="Verdana"/>
        </w:rPr>
        <w:t xml:space="preserve">Wahlen werden neu geheim durchgeführt (Art. 10 Abs. 10). Bisher waren sie laut Statuen offen durchzuführen. Aus praktischen Gründen wurden </w:t>
      </w:r>
      <w:proofErr w:type="gramStart"/>
      <w:r w:rsidRPr="0079193D">
        <w:rPr>
          <w:rFonts w:ascii="Verdana" w:hAnsi="Verdana"/>
        </w:rPr>
        <w:t>entgegen des Statuten-Wortlauts</w:t>
      </w:r>
      <w:proofErr w:type="gramEnd"/>
      <w:r w:rsidRPr="0079193D">
        <w:rPr>
          <w:rFonts w:ascii="Verdana" w:hAnsi="Verdana"/>
        </w:rPr>
        <w:t xml:space="preserve"> trotzdem geheim durchgeführt, wenn es mehr als 2 Kandidierende gab.</w:t>
      </w:r>
    </w:p>
    <w:p w14:paraId="42440D31" w14:textId="77777777" w:rsidR="0079193D" w:rsidRPr="0079193D" w:rsidRDefault="0079193D" w:rsidP="0079193D">
      <w:pPr>
        <w:pStyle w:val="Listenabsatz"/>
        <w:numPr>
          <w:ilvl w:val="0"/>
          <w:numId w:val="7"/>
        </w:numPr>
        <w:rPr>
          <w:rFonts w:ascii="Verdana" w:hAnsi="Verdana"/>
        </w:rPr>
      </w:pPr>
      <w:r w:rsidRPr="0079193D">
        <w:rPr>
          <w:rFonts w:ascii="Verdana" w:hAnsi="Verdana"/>
        </w:rPr>
        <w:t xml:space="preserve">Der Abschluss von Verträgen für die digitale Publikation soll – wie Verträge für Satz, Druck und Anzeigenverwaltung - ebenfalls in der Kompetenz der Verwaltung liegen (Art. 12 Ziff. 4). </w:t>
      </w:r>
    </w:p>
    <w:p w14:paraId="47BAE88B" w14:textId="77777777" w:rsidR="0079193D" w:rsidRPr="0079193D" w:rsidRDefault="0079193D" w:rsidP="0079193D">
      <w:pPr>
        <w:pStyle w:val="Listenabsatz"/>
        <w:numPr>
          <w:ilvl w:val="0"/>
          <w:numId w:val="7"/>
        </w:numPr>
        <w:rPr>
          <w:rFonts w:ascii="Verdana" w:hAnsi="Verdana"/>
        </w:rPr>
      </w:pPr>
      <w:r w:rsidRPr="0079193D">
        <w:rPr>
          <w:rFonts w:ascii="Verdana" w:hAnsi="Verdana"/>
        </w:rPr>
        <w:t>Neu eingefügt wurde Art. 12 Abs. 9. Er legitimiert die Verwaltung, die nötigen Massnahmen zu ergreifen, um bei einer Pandemie oder ähnlich schwierigen Situation rasch die nötigen Massnahmen ergreifen zu dürfen. Diese müssen die Bedürfnisse der Genossenschaftsgemeinden und der Bevölkerung angemessen berücksichtigen.</w:t>
      </w:r>
    </w:p>
    <w:p w14:paraId="6877EADE" w14:textId="77777777" w:rsidR="0079193D" w:rsidRPr="0079193D" w:rsidRDefault="0079193D" w:rsidP="0079193D">
      <w:pPr>
        <w:pStyle w:val="Listenabsatz"/>
        <w:numPr>
          <w:ilvl w:val="0"/>
          <w:numId w:val="7"/>
        </w:numPr>
        <w:rPr>
          <w:rFonts w:ascii="Verdana" w:hAnsi="Verdana"/>
        </w:rPr>
      </w:pPr>
      <w:r w:rsidRPr="0079193D">
        <w:rPr>
          <w:rFonts w:ascii="Verdana" w:hAnsi="Verdana"/>
        </w:rPr>
        <w:t>Der Art. 13 Abs. 3 regelt, dass Präsident/in, Vizepräsident/in, Geschäftsführer/in und Kassier/in je kollektiv zu zweiten zeichnen dürfen. Neu wurde präzisiert, dass der Präsident bzw. die Präsidentin oder der Vizepräsident bzw. die Vizepräsidentin zwingend mitunterzeichnen muss. Das war bis anhin gegenüber den Banken eh schon so geregelt.</w:t>
      </w:r>
    </w:p>
    <w:p w14:paraId="5B7A46B3" w14:textId="77777777" w:rsidR="0079193D" w:rsidRPr="0079193D" w:rsidRDefault="0079193D" w:rsidP="0079193D">
      <w:pPr>
        <w:pStyle w:val="Listenabsatz"/>
        <w:numPr>
          <w:ilvl w:val="0"/>
          <w:numId w:val="7"/>
        </w:numPr>
        <w:rPr>
          <w:rFonts w:ascii="Verdana" w:hAnsi="Verdana"/>
        </w:rPr>
      </w:pPr>
      <w:r w:rsidRPr="0079193D">
        <w:rPr>
          <w:rFonts w:ascii="Verdana" w:hAnsi="Verdana"/>
        </w:rPr>
        <w:t xml:space="preserve">Die Amtsdauer der gesetzlichen Revisionsstelle wurde auf zwei Jahre erhöht (Art. 16, </w:t>
      </w:r>
      <w:proofErr w:type="gramStart"/>
      <w:r w:rsidRPr="0079193D">
        <w:rPr>
          <w:rFonts w:ascii="Verdana" w:hAnsi="Verdana"/>
        </w:rPr>
        <w:t>Bst..</w:t>
      </w:r>
      <w:proofErr w:type="gramEnd"/>
      <w:r w:rsidRPr="0079193D">
        <w:rPr>
          <w:rFonts w:ascii="Verdana" w:hAnsi="Verdana"/>
        </w:rPr>
        <w:t xml:space="preserve"> </w:t>
      </w:r>
      <w:proofErr w:type="gramStart"/>
      <w:r w:rsidRPr="0079193D">
        <w:rPr>
          <w:rFonts w:ascii="Verdana" w:hAnsi="Verdana"/>
        </w:rPr>
        <w:t>a  Abs.</w:t>
      </w:r>
      <w:proofErr w:type="gramEnd"/>
      <w:r w:rsidRPr="0079193D">
        <w:rPr>
          <w:rFonts w:ascii="Verdana" w:hAnsi="Verdana"/>
        </w:rPr>
        <w:t xml:space="preserve"> 5). De facto arbeitet die Genossenschaft mit einer statutarischen Kontrollstelle. Diese wird im 4-Jahres-Rhythmus wiedergewählt.</w:t>
      </w:r>
    </w:p>
    <w:p w14:paraId="7CF72B1F" w14:textId="77777777" w:rsidR="0079193D" w:rsidRPr="0079193D" w:rsidRDefault="0079193D" w:rsidP="0079193D">
      <w:pPr>
        <w:pStyle w:val="Listenabsatz"/>
        <w:numPr>
          <w:ilvl w:val="0"/>
          <w:numId w:val="7"/>
        </w:numPr>
        <w:rPr>
          <w:rFonts w:ascii="Verdana" w:hAnsi="Verdana"/>
        </w:rPr>
      </w:pPr>
      <w:r w:rsidRPr="0079193D">
        <w:rPr>
          <w:rFonts w:ascii="Verdana" w:hAnsi="Verdana"/>
        </w:rPr>
        <w:t>In Art. 18 wurde verankert, dass über Weihnachten/Neujahr und in den Sommerferien nach vorgängiger Ankündigung von der wöchentlichen Erscheinungsweise abgewichen werden kann.</w:t>
      </w:r>
    </w:p>
    <w:p w14:paraId="313E4C42" w14:textId="77777777" w:rsidR="0079193D" w:rsidRPr="0079193D" w:rsidRDefault="0079193D" w:rsidP="0079193D">
      <w:pPr>
        <w:pStyle w:val="Listenabsatz"/>
        <w:numPr>
          <w:ilvl w:val="0"/>
          <w:numId w:val="7"/>
        </w:numPr>
        <w:rPr>
          <w:rFonts w:ascii="Verdana" w:hAnsi="Verdana"/>
        </w:rPr>
      </w:pPr>
      <w:r w:rsidRPr="0079193D">
        <w:rPr>
          <w:rFonts w:ascii="Verdana" w:hAnsi="Verdana"/>
        </w:rPr>
        <w:t>Dass der Erscheinungstag ein Donnerstag ist, wurde aus den Statuten entfernt. Zwar soll es weiterhin der Donnerstag bleiben – doch ist die Verwaltung der Ansicht, dass ein Wechsel des Tages auch ohne Statutenänderung möglich sein müsste.</w:t>
      </w:r>
    </w:p>
    <w:p w14:paraId="3E004D87" w14:textId="77777777" w:rsidR="0079193D" w:rsidRPr="0079193D" w:rsidRDefault="0079193D" w:rsidP="0079193D">
      <w:pPr>
        <w:pStyle w:val="Listenabsatz"/>
        <w:numPr>
          <w:ilvl w:val="0"/>
          <w:numId w:val="7"/>
        </w:numPr>
        <w:rPr>
          <w:rFonts w:ascii="Verdana" w:hAnsi="Verdana"/>
        </w:rPr>
      </w:pPr>
      <w:r w:rsidRPr="0079193D">
        <w:rPr>
          <w:rFonts w:ascii="Verdana" w:hAnsi="Verdana"/>
        </w:rPr>
        <w:t>Art. 19 und 20 wurden zusammengelegt. Dies hat zur Folge, dass aus dem bestehenden Art. 21 neu der Art. 20 wurde, aus dem Art. 22 der Art. 21 usw.</w:t>
      </w:r>
    </w:p>
    <w:p w14:paraId="2CAB0DCF" w14:textId="77777777" w:rsidR="0079193D" w:rsidRPr="0079193D" w:rsidRDefault="0079193D" w:rsidP="0079193D">
      <w:pPr>
        <w:pStyle w:val="Listenabsatz"/>
        <w:numPr>
          <w:ilvl w:val="0"/>
          <w:numId w:val="7"/>
        </w:numPr>
        <w:rPr>
          <w:rFonts w:ascii="Verdana" w:hAnsi="Verdana"/>
        </w:rPr>
      </w:pPr>
      <w:r w:rsidRPr="0079193D">
        <w:rPr>
          <w:rFonts w:ascii="Verdana" w:hAnsi="Verdana"/>
        </w:rPr>
        <w:t>Im neuen Art. 24 (ehem. Art. 25) wurden bei der Aufzählung die Schulbibliotheken verankert, zumal traditionsgemäss ein grosser Anteil der Vergabungen diesen zufällt.</w:t>
      </w:r>
    </w:p>
    <w:p w14:paraId="393D88E7" w14:textId="77777777" w:rsidR="0079193D" w:rsidRPr="0079193D" w:rsidRDefault="0079193D" w:rsidP="0079193D">
      <w:pPr>
        <w:pStyle w:val="Listenabsatz"/>
        <w:numPr>
          <w:ilvl w:val="0"/>
          <w:numId w:val="7"/>
        </w:numPr>
        <w:rPr>
          <w:rFonts w:ascii="Verdana" w:hAnsi="Verdana"/>
        </w:rPr>
      </w:pPr>
      <w:proofErr w:type="spellStart"/>
      <w:r w:rsidRPr="0079193D">
        <w:rPr>
          <w:rFonts w:ascii="Verdana" w:hAnsi="Verdana"/>
        </w:rPr>
        <w:t>Walperswil</w:t>
      </w:r>
      <w:proofErr w:type="spellEnd"/>
      <w:r w:rsidRPr="0079193D">
        <w:rPr>
          <w:rFonts w:ascii="Verdana" w:hAnsi="Verdana"/>
        </w:rPr>
        <w:t xml:space="preserve"> tritt per 31.12.2024 aus der Genossenschaft aus. Daher wurde </w:t>
      </w:r>
      <w:proofErr w:type="spellStart"/>
      <w:r w:rsidRPr="0079193D">
        <w:rPr>
          <w:rFonts w:ascii="Verdana" w:hAnsi="Verdana"/>
        </w:rPr>
        <w:t>Walperswil</w:t>
      </w:r>
      <w:proofErr w:type="spellEnd"/>
      <w:r w:rsidRPr="0079193D">
        <w:rPr>
          <w:rFonts w:ascii="Verdana" w:hAnsi="Verdana"/>
        </w:rPr>
        <w:t xml:space="preserve"> aus dem Anhang 1 entfernt.</w:t>
      </w:r>
    </w:p>
    <w:p w14:paraId="08B9E36F" w14:textId="77777777" w:rsidR="0079193D" w:rsidRPr="0079193D" w:rsidRDefault="0079193D" w:rsidP="0079193D"/>
    <w:p w14:paraId="5E56C0CF" w14:textId="77777777" w:rsidR="0079193D" w:rsidRPr="0079193D" w:rsidRDefault="0079193D" w:rsidP="0079193D"/>
    <w:p w14:paraId="412FBAD6" w14:textId="4B9FD2D0" w:rsidR="0079193D" w:rsidRPr="0079193D" w:rsidRDefault="0079193D" w:rsidP="0079193D">
      <w:r>
        <w:t xml:space="preserve">Die Änderungen werden einstimmig genehmigt. </w:t>
      </w:r>
    </w:p>
    <w:p w14:paraId="03FBF899" w14:textId="77777777" w:rsidR="0079193D" w:rsidRDefault="0079193D" w:rsidP="00193C0F">
      <w:pPr>
        <w:spacing w:line="276" w:lineRule="auto"/>
        <w:rPr>
          <w:szCs w:val="18"/>
        </w:rPr>
      </w:pPr>
    </w:p>
    <w:p w14:paraId="495D67B8" w14:textId="77777777" w:rsidR="00925BC5" w:rsidRDefault="00925BC5" w:rsidP="00193C0F">
      <w:pPr>
        <w:spacing w:line="276" w:lineRule="auto"/>
        <w:rPr>
          <w:szCs w:val="18"/>
        </w:rPr>
      </w:pPr>
    </w:p>
    <w:p w14:paraId="77991EE2" w14:textId="0D19DE69" w:rsidR="00BF1CD5" w:rsidRPr="00FA76F4" w:rsidRDefault="00B5085A" w:rsidP="00193C0F">
      <w:pPr>
        <w:pStyle w:val="Titel"/>
        <w:numPr>
          <w:ilvl w:val="0"/>
          <w:numId w:val="1"/>
        </w:numPr>
        <w:tabs>
          <w:tab w:val="clear" w:pos="1980"/>
          <w:tab w:val="left" w:pos="2694"/>
        </w:tabs>
        <w:spacing w:line="276" w:lineRule="auto"/>
        <w:ind w:left="426" w:hanging="426"/>
        <w:jc w:val="left"/>
        <w:rPr>
          <w:rFonts w:ascii="Verdana" w:hAnsi="Verdana"/>
          <w:sz w:val="18"/>
          <w:szCs w:val="18"/>
        </w:rPr>
      </w:pPr>
      <w:r w:rsidRPr="00E10614">
        <w:rPr>
          <w:rFonts w:ascii="Verdana" w:hAnsi="Verdana"/>
          <w:sz w:val="18"/>
          <w:szCs w:val="18"/>
        </w:rPr>
        <w:t>Orientierungen / Verschiedenes</w:t>
      </w:r>
    </w:p>
    <w:p w14:paraId="5DC2560B" w14:textId="77777777" w:rsidR="00410972" w:rsidRPr="00E10614" w:rsidRDefault="00410972" w:rsidP="00193C0F">
      <w:pPr>
        <w:pStyle w:val="Titel"/>
        <w:spacing w:line="276" w:lineRule="auto"/>
        <w:jc w:val="left"/>
        <w:rPr>
          <w:rFonts w:ascii="Verdana" w:hAnsi="Verdana"/>
          <w:b w:val="0"/>
          <w:bCs w:val="0"/>
          <w:sz w:val="18"/>
          <w:szCs w:val="18"/>
        </w:rPr>
      </w:pPr>
    </w:p>
    <w:p w14:paraId="050393CA" w14:textId="62B1E1CE" w:rsidR="00DE5171" w:rsidRPr="00E10614" w:rsidRDefault="00DE5171" w:rsidP="00193C0F">
      <w:pPr>
        <w:pStyle w:val="Titel"/>
        <w:spacing w:line="276" w:lineRule="auto"/>
        <w:jc w:val="left"/>
        <w:rPr>
          <w:rFonts w:ascii="Verdana" w:hAnsi="Verdana"/>
          <w:b w:val="0"/>
          <w:bCs w:val="0"/>
          <w:sz w:val="18"/>
          <w:szCs w:val="18"/>
        </w:rPr>
      </w:pPr>
      <w:r w:rsidRPr="00E10614">
        <w:rPr>
          <w:rFonts w:ascii="Verdana" w:hAnsi="Verdana"/>
          <w:b w:val="0"/>
          <w:bCs w:val="0"/>
          <w:sz w:val="18"/>
          <w:szCs w:val="18"/>
        </w:rPr>
        <w:t>Die Sitzung wird um</w:t>
      </w:r>
      <w:r w:rsidR="009B2C27">
        <w:rPr>
          <w:rFonts w:ascii="Verdana" w:hAnsi="Verdana"/>
          <w:b w:val="0"/>
          <w:bCs w:val="0"/>
          <w:sz w:val="18"/>
          <w:szCs w:val="18"/>
        </w:rPr>
        <w:t xml:space="preserve"> </w:t>
      </w:r>
      <w:r w:rsidR="001D54A4">
        <w:rPr>
          <w:rFonts w:ascii="Verdana" w:hAnsi="Verdana"/>
          <w:b w:val="0"/>
          <w:bCs w:val="0"/>
          <w:sz w:val="18"/>
          <w:szCs w:val="18"/>
        </w:rPr>
        <w:t>18.00</w:t>
      </w:r>
      <w:r w:rsidR="00816043" w:rsidRPr="00E10614">
        <w:rPr>
          <w:rFonts w:ascii="Verdana" w:hAnsi="Verdana"/>
          <w:b w:val="0"/>
          <w:bCs w:val="0"/>
          <w:sz w:val="18"/>
          <w:szCs w:val="18"/>
        </w:rPr>
        <w:t xml:space="preserve"> </w:t>
      </w:r>
      <w:r w:rsidR="00925BC5">
        <w:rPr>
          <w:rFonts w:ascii="Verdana" w:hAnsi="Verdana"/>
          <w:b w:val="0"/>
          <w:bCs w:val="0"/>
          <w:sz w:val="18"/>
          <w:szCs w:val="18"/>
        </w:rPr>
        <w:t xml:space="preserve">Uhr </w:t>
      </w:r>
      <w:r w:rsidRPr="00E10614">
        <w:rPr>
          <w:rFonts w:ascii="Verdana" w:hAnsi="Verdana"/>
          <w:b w:val="0"/>
          <w:bCs w:val="0"/>
          <w:sz w:val="18"/>
          <w:szCs w:val="18"/>
        </w:rPr>
        <w:t>geschlossen.</w:t>
      </w:r>
    </w:p>
    <w:p w14:paraId="4BD06AFE" w14:textId="77777777" w:rsidR="00DE5171" w:rsidRDefault="00DE5171" w:rsidP="00193C0F">
      <w:pPr>
        <w:pStyle w:val="Titel"/>
        <w:spacing w:line="276" w:lineRule="auto"/>
        <w:jc w:val="left"/>
        <w:rPr>
          <w:rFonts w:ascii="Verdana" w:hAnsi="Verdana"/>
          <w:b w:val="0"/>
          <w:bCs w:val="0"/>
          <w:sz w:val="18"/>
          <w:szCs w:val="18"/>
        </w:rPr>
      </w:pPr>
    </w:p>
    <w:p w14:paraId="3E56CBE9" w14:textId="77777777" w:rsidR="00266807" w:rsidRDefault="00266807" w:rsidP="00193C0F">
      <w:pPr>
        <w:pStyle w:val="Titel"/>
        <w:spacing w:line="276" w:lineRule="auto"/>
        <w:jc w:val="left"/>
        <w:rPr>
          <w:rFonts w:ascii="Verdana" w:hAnsi="Verdana"/>
          <w:b w:val="0"/>
          <w:bCs w:val="0"/>
          <w:sz w:val="18"/>
          <w:szCs w:val="18"/>
        </w:rPr>
      </w:pPr>
    </w:p>
    <w:p w14:paraId="0D709F67" w14:textId="77777777" w:rsidR="00266807" w:rsidRPr="00E10614" w:rsidRDefault="00266807" w:rsidP="00193C0F">
      <w:pPr>
        <w:pStyle w:val="Titel"/>
        <w:spacing w:line="276" w:lineRule="auto"/>
        <w:jc w:val="left"/>
        <w:rPr>
          <w:rFonts w:ascii="Verdana" w:hAnsi="Verdana"/>
          <w:b w:val="0"/>
          <w:bCs w:val="0"/>
          <w:sz w:val="18"/>
          <w:szCs w:val="18"/>
        </w:rPr>
      </w:pPr>
    </w:p>
    <w:p w14:paraId="5C2E4D34" w14:textId="77777777" w:rsidR="00245A4D" w:rsidRPr="00E10614" w:rsidRDefault="00245A4D" w:rsidP="00193C0F">
      <w:pPr>
        <w:pStyle w:val="Titel"/>
        <w:tabs>
          <w:tab w:val="clear" w:pos="540"/>
          <w:tab w:val="clear" w:pos="1080"/>
          <w:tab w:val="clear" w:pos="1980"/>
          <w:tab w:val="left" w:pos="4962"/>
          <w:tab w:val="left" w:pos="6804"/>
        </w:tabs>
        <w:spacing w:line="276" w:lineRule="auto"/>
        <w:jc w:val="left"/>
        <w:rPr>
          <w:rFonts w:ascii="Verdana" w:hAnsi="Verdana"/>
          <w:caps/>
          <w:sz w:val="18"/>
          <w:szCs w:val="18"/>
        </w:rPr>
      </w:pPr>
      <w:r w:rsidRPr="00E10614">
        <w:rPr>
          <w:rFonts w:ascii="Verdana" w:hAnsi="Verdana"/>
          <w:caps/>
          <w:sz w:val="18"/>
          <w:szCs w:val="18"/>
        </w:rPr>
        <w:t>Namens der Anzeiger-Genossenschaft Nidau</w:t>
      </w:r>
    </w:p>
    <w:p w14:paraId="2AAE230C" w14:textId="77777777" w:rsidR="00925BC5" w:rsidRDefault="00925BC5" w:rsidP="00193C0F">
      <w:pPr>
        <w:pStyle w:val="Titel"/>
        <w:tabs>
          <w:tab w:val="clear" w:pos="540"/>
          <w:tab w:val="clear" w:pos="1080"/>
          <w:tab w:val="clear" w:pos="1980"/>
          <w:tab w:val="left" w:pos="2410"/>
        </w:tabs>
        <w:spacing w:line="276" w:lineRule="auto"/>
        <w:jc w:val="left"/>
        <w:rPr>
          <w:rFonts w:ascii="Verdana" w:hAnsi="Verdana"/>
          <w:b w:val="0"/>
          <w:bCs w:val="0"/>
          <w:sz w:val="18"/>
          <w:szCs w:val="18"/>
        </w:rPr>
      </w:pPr>
    </w:p>
    <w:p w14:paraId="7754B51B" w14:textId="58680C56" w:rsidR="004939FC" w:rsidRPr="00E10614" w:rsidRDefault="003A3EC2" w:rsidP="00193C0F">
      <w:pPr>
        <w:pStyle w:val="Titel"/>
        <w:tabs>
          <w:tab w:val="clear" w:pos="540"/>
          <w:tab w:val="clear" w:pos="1080"/>
          <w:tab w:val="clear" w:pos="1980"/>
          <w:tab w:val="left" w:pos="2410"/>
        </w:tabs>
        <w:spacing w:line="276" w:lineRule="auto"/>
        <w:jc w:val="left"/>
        <w:rPr>
          <w:rFonts w:ascii="Verdana" w:hAnsi="Verdana"/>
          <w:b w:val="0"/>
          <w:bCs w:val="0"/>
          <w:sz w:val="18"/>
          <w:szCs w:val="18"/>
        </w:rPr>
      </w:pPr>
      <w:r w:rsidRPr="00E10614">
        <w:rPr>
          <w:rFonts w:ascii="Verdana" w:hAnsi="Verdana"/>
          <w:b w:val="0"/>
          <w:bCs w:val="0"/>
          <w:sz w:val="18"/>
          <w:szCs w:val="18"/>
        </w:rPr>
        <w:t>Der Präsident:</w:t>
      </w:r>
      <w:r w:rsidRPr="00E10614">
        <w:rPr>
          <w:rFonts w:ascii="Verdana" w:hAnsi="Verdana"/>
          <w:b w:val="0"/>
          <w:bCs w:val="0"/>
          <w:sz w:val="18"/>
          <w:szCs w:val="18"/>
        </w:rPr>
        <w:tab/>
      </w:r>
      <w:r w:rsidR="00245A4D" w:rsidRPr="00E10614">
        <w:rPr>
          <w:rFonts w:ascii="Verdana" w:hAnsi="Verdana"/>
          <w:b w:val="0"/>
          <w:bCs w:val="0"/>
          <w:sz w:val="18"/>
          <w:szCs w:val="18"/>
        </w:rPr>
        <w:t>Die Sekretärin</w:t>
      </w:r>
    </w:p>
    <w:p w14:paraId="07B4B842" w14:textId="77777777" w:rsidR="00903284" w:rsidRPr="00E10614" w:rsidRDefault="00903284" w:rsidP="00193C0F">
      <w:pPr>
        <w:pStyle w:val="Titel"/>
        <w:tabs>
          <w:tab w:val="clear" w:pos="540"/>
          <w:tab w:val="clear" w:pos="1080"/>
          <w:tab w:val="clear" w:pos="1980"/>
          <w:tab w:val="left" w:pos="2410"/>
        </w:tabs>
        <w:spacing w:line="276" w:lineRule="auto"/>
        <w:jc w:val="left"/>
        <w:rPr>
          <w:rFonts w:ascii="Verdana" w:hAnsi="Verdana"/>
          <w:b w:val="0"/>
          <w:bCs w:val="0"/>
          <w:sz w:val="18"/>
          <w:szCs w:val="18"/>
        </w:rPr>
      </w:pPr>
    </w:p>
    <w:p w14:paraId="3B0D81BC" w14:textId="77777777" w:rsidR="00720ACF" w:rsidRPr="00E10614" w:rsidRDefault="00720ACF" w:rsidP="00193C0F">
      <w:pPr>
        <w:pStyle w:val="Titel"/>
        <w:tabs>
          <w:tab w:val="clear" w:pos="540"/>
          <w:tab w:val="clear" w:pos="1080"/>
          <w:tab w:val="clear" w:pos="1980"/>
          <w:tab w:val="left" w:pos="2410"/>
        </w:tabs>
        <w:spacing w:line="276" w:lineRule="auto"/>
        <w:jc w:val="left"/>
        <w:rPr>
          <w:rFonts w:ascii="Verdana" w:hAnsi="Verdana"/>
          <w:b w:val="0"/>
          <w:bCs w:val="0"/>
          <w:sz w:val="18"/>
          <w:szCs w:val="18"/>
        </w:rPr>
      </w:pPr>
    </w:p>
    <w:p w14:paraId="1036E743" w14:textId="21909314" w:rsidR="00C45C16" w:rsidRPr="00E10614" w:rsidRDefault="00530A85" w:rsidP="00193C0F">
      <w:pPr>
        <w:pStyle w:val="Titel"/>
        <w:tabs>
          <w:tab w:val="clear" w:pos="540"/>
          <w:tab w:val="clear" w:pos="1080"/>
          <w:tab w:val="clear" w:pos="1980"/>
          <w:tab w:val="left" w:pos="2410"/>
        </w:tabs>
        <w:spacing w:line="276" w:lineRule="auto"/>
        <w:jc w:val="left"/>
        <w:rPr>
          <w:rFonts w:ascii="Verdana" w:hAnsi="Verdana"/>
          <w:b w:val="0"/>
          <w:bCs w:val="0"/>
          <w:sz w:val="18"/>
          <w:szCs w:val="18"/>
        </w:rPr>
      </w:pPr>
      <w:r w:rsidRPr="00E10614">
        <w:rPr>
          <w:rFonts w:ascii="Verdana" w:hAnsi="Verdana"/>
          <w:b w:val="0"/>
          <w:bCs w:val="0"/>
          <w:sz w:val="18"/>
          <w:szCs w:val="18"/>
        </w:rPr>
        <w:t>Oliver Jäggi</w:t>
      </w:r>
      <w:r w:rsidR="00903284" w:rsidRPr="00E10614">
        <w:rPr>
          <w:rFonts w:ascii="Verdana" w:hAnsi="Verdana"/>
          <w:b w:val="0"/>
          <w:bCs w:val="0"/>
          <w:sz w:val="18"/>
          <w:szCs w:val="18"/>
        </w:rPr>
        <w:tab/>
      </w:r>
      <w:r w:rsidR="00401B71">
        <w:rPr>
          <w:rFonts w:ascii="Verdana" w:hAnsi="Verdana"/>
          <w:b w:val="0"/>
          <w:bCs w:val="0"/>
          <w:sz w:val="18"/>
          <w:szCs w:val="18"/>
        </w:rPr>
        <w:t>Michelle Merz</w:t>
      </w:r>
    </w:p>
    <w:sectPr w:rsidR="00C45C16" w:rsidRPr="00E10614" w:rsidSect="00BC4A2F">
      <w:footerReference w:type="even" r:id="rId8"/>
      <w:footerReference w:type="default" r:id="rId9"/>
      <w:pgSz w:w="11906" w:h="16838" w:code="9"/>
      <w:pgMar w:top="1134" w:right="128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D3C71" w14:textId="77777777" w:rsidR="00823AC3" w:rsidRDefault="00823AC3">
      <w:r>
        <w:separator/>
      </w:r>
    </w:p>
  </w:endnote>
  <w:endnote w:type="continuationSeparator" w:id="0">
    <w:p w14:paraId="54297B11" w14:textId="77777777" w:rsidR="00823AC3" w:rsidRDefault="0082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AE45" w14:textId="77777777" w:rsidR="008A3002" w:rsidRDefault="008A3002">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41C48DC" w14:textId="77777777" w:rsidR="008A3002" w:rsidRDefault="008A30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C2E0" w14:textId="77777777" w:rsidR="008A3002" w:rsidRPr="008861FC" w:rsidRDefault="008A3002">
    <w:pPr>
      <w:pStyle w:val="Fuzeile"/>
      <w:framePr w:wrap="around" w:vAnchor="text" w:hAnchor="margin" w:xAlign="center" w:y="1"/>
      <w:rPr>
        <w:rStyle w:val="Seitenzahl"/>
        <w:color w:val="595959"/>
        <w:sz w:val="16"/>
        <w:szCs w:val="16"/>
      </w:rPr>
    </w:pPr>
    <w:r>
      <w:rPr>
        <w:rStyle w:val="Seitenzahl"/>
        <w:color w:val="595959"/>
        <w:sz w:val="16"/>
        <w:szCs w:val="16"/>
      </w:rPr>
      <w:t xml:space="preserve">- </w:t>
    </w:r>
    <w:r w:rsidRPr="008861FC">
      <w:rPr>
        <w:rStyle w:val="Seitenzahl"/>
        <w:color w:val="595959"/>
        <w:sz w:val="16"/>
        <w:szCs w:val="16"/>
      </w:rPr>
      <w:fldChar w:fldCharType="begin"/>
    </w:r>
    <w:r w:rsidRPr="008861FC">
      <w:rPr>
        <w:rStyle w:val="Seitenzahl"/>
        <w:color w:val="595959"/>
        <w:sz w:val="16"/>
        <w:szCs w:val="16"/>
      </w:rPr>
      <w:instrText xml:space="preserve">PAGE  </w:instrText>
    </w:r>
    <w:r w:rsidRPr="008861FC">
      <w:rPr>
        <w:rStyle w:val="Seitenzahl"/>
        <w:color w:val="595959"/>
        <w:sz w:val="16"/>
        <w:szCs w:val="16"/>
      </w:rPr>
      <w:fldChar w:fldCharType="separate"/>
    </w:r>
    <w:r w:rsidR="000E3A04">
      <w:rPr>
        <w:rStyle w:val="Seitenzahl"/>
        <w:noProof/>
        <w:color w:val="595959"/>
        <w:sz w:val="16"/>
        <w:szCs w:val="16"/>
      </w:rPr>
      <w:t>2</w:t>
    </w:r>
    <w:r w:rsidRPr="008861FC">
      <w:rPr>
        <w:rStyle w:val="Seitenzahl"/>
        <w:color w:val="595959"/>
        <w:sz w:val="16"/>
        <w:szCs w:val="16"/>
      </w:rPr>
      <w:fldChar w:fldCharType="end"/>
    </w:r>
    <w:r>
      <w:rPr>
        <w:rStyle w:val="Seitenzahl"/>
        <w:color w:val="595959"/>
        <w:sz w:val="16"/>
        <w:szCs w:val="16"/>
      </w:rPr>
      <w:t xml:space="preserve"> -</w:t>
    </w:r>
  </w:p>
  <w:p w14:paraId="41CEDCD3" w14:textId="77777777" w:rsidR="008A3002" w:rsidRDefault="008A30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B97DE" w14:textId="77777777" w:rsidR="00823AC3" w:rsidRDefault="00823AC3">
      <w:r>
        <w:separator/>
      </w:r>
    </w:p>
  </w:footnote>
  <w:footnote w:type="continuationSeparator" w:id="0">
    <w:p w14:paraId="154A8386" w14:textId="77777777" w:rsidR="00823AC3" w:rsidRDefault="00823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1AA3"/>
    <w:multiLevelType w:val="hybridMultilevel"/>
    <w:tmpl w:val="155856A6"/>
    <w:lvl w:ilvl="0" w:tplc="44E8C820">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55E11C7"/>
    <w:multiLevelType w:val="hybridMultilevel"/>
    <w:tmpl w:val="0864393A"/>
    <w:lvl w:ilvl="0" w:tplc="08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766BF3"/>
    <w:multiLevelType w:val="hybridMultilevel"/>
    <w:tmpl w:val="BFAA7076"/>
    <w:lvl w:ilvl="0" w:tplc="C868CE76">
      <w:start w:val="1"/>
      <w:numFmt w:val="decimal"/>
      <w:lvlText w:val="%1."/>
      <w:lvlJc w:val="left"/>
      <w:pPr>
        <w:ind w:left="720" w:hanging="360"/>
      </w:pPr>
      <w:rPr>
        <w:b/>
        <w:bCs/>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7F00157"/>
    <w:multiLevelType w:val="hybridMultilevel"/>
    <w:tmpl w:val="C50E4B5A"/>
    <w:lvl w:ilvl="0" w:tplc="A1D85EF2">
      <w:start w:val="2"/>
      <w:numFmt w:val="bullet"/>
      <w:lvlText w:val="-"/>
      <w:lvlJc w:val="left"/>
      <w:pPr>
        <w:ind w:left="720" w:hanging="360"/>
      </w:pPr>
      <w:rPr>
        <w:rFonts w:ascii="Verdana" w:eastAsia="Times New Roman"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047719C"/>
    <w:multiLevelType w:val="hybridMultilevel"/>
    <w:tmpl w:val="9C2A9B8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535115C5"/>
    <w:multiLevelType w:val="hybridMultilevel"/>
    <w:tmpl w:val="5F5CE8C8"/>
    <w:lvl w:ilvl="0" w:tplc="A00A17E8">
      <w:start w:val="5"/>
      <w:numFmt w:val="bullet"/>
      <w:lvlText w:val="-"/>
      <w:lvlJc w:val="left"/>
      <w:pPr>
        <w:ind w:left="720" w:hanging="360"/>
      </w:pPr>
      <w:rPr>
        <w:rFonts w:ascii="Verdana" w:eastAsia="Times New Roman"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6404B04"/>
    <w:multiLevelType w:val="hybridMultilevel"/>
    <w:tmpl w:val="1DE8B882"/>
    <w:lvl w:ilvl="0" w:tplc="A00A17E8">
      <w:start w:val="5"/>
      <w:numFmt w:val="bullet"/>
      <w:lvlText w:val="-"/>
      <w:lvlJc w:val="left"/>
      <w:pPr>
        <w:ind w:left="720" w:hanging="360"/>
      </w:pPr>
      <w:rPr>
        <w:rFonts w:ascii="Verdana" w:eastAsia="Times New Roman"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78000930">
    <w:abstractNumId w:val="2"/>
  </w:num>
  <w:num w:numId="2" w16cid:durableId="1040864498">
    <w:abstractNumId w:val="1"/>
  </w:num>
  <w:num w:numId="3" w16cid:durableId="1563448931">
    <w:abstractNumId w:val="3"/>
  </w:num>
  <w:num w:numId="4" w16cid:durableId="1989281950">
    <w:abstractNumId w:val="5"/>
  </w:num>
  <w:num w:numId="5" w16cid:durableId="757211647">
    <w:abstractNumId w:val="6"/>
  </w:num>
  <w:num w:numId="6" w16cid:durableId="1331910586">
    <w:abstractNumId w:val="4"/>
  </w:num>
  <w:num w:numId="7" w16cid:durableId="8500471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22"/>
    <w:rsid w:val="000013DB"/>
    <w:rsid w:val="00004C5D"/>
    <w:rsid w:val="000074A7"/>
    <w:rsid w:val="0001543A"/>
    <w:rsid w:val="000202BF"/>
    <w:rsid w:val="00020308"/>
    <w:rsid w:val="00021E20"/>
    <w:rsid w:val="00022E7D"/>
    <w:rsid w:val="00024707"/>
    <w:rsid w:val="00024C91"/>
    <w:rsid w:val="00026655"/>
    <w:rsid w:val="000270A3"/>
    <w:rsid w:val="00027351"/>
    <w:rsid w:val="00030E52"/>
    <w:rsid w:val="00031C18"/>
    <w:rsid w:val="00033D13"/>
    <w:rsid w:val="00034F8A"/>
    <w:rsid w:val="00037969"/>
    <w:rsid w:val="00041450"/>
    <w:rsid w:val="000423F9"/>
    <w:rsid w:val="00053E4B"/>
    <w:rsid w:val="00057122"/>
    <w:rsid w:val="0006183B"/>
    <w:rsid w:val="00062648"/>
    <w:rsid w:val="0006309F"/>
    <w:rsid w:val="00065868"/>
    <w:rsid w:val="000661EF"/>
    <w:rsid w:val="0007051D"/>
    <w:rsid w:val="000718C6"/>
    <w:rsid w:val="0007269C"/>
    <w:rsid w:val="00076908"/>
    <w:rsid w:val="00077A54"/>
    <w:rsid w:val="00081615"/>
    <w:rsid w:val="000832F2"/>
    <w:rsid w:val="00085BA6"/>
    <w:rsid w:val="0009374D"/>
    <w:rsid w:val="00094F29"/>
    <w:rsid w:val="00095515"/>
    <w:rsid w:val="00097851"/>
    <w:rsid w:val="000A0B42"/>
    <w:rsid w:val="000A0F7B"/>
    <w:rsid w:val="000A1854"/>
    <w:rsid w:val="000A2140"/>
    <w:rsid w:val="000A28C5"/>
    <w:rsid w:val="000A3668"/>
    <w:rsid w:val="000A5706"/>
    <w:rsid w:val="000A680F"/>
    <w:rsid w:val="000A6AD6"/>
    <w:rsid w:val="000B0826"/>
    <w:rsid w:val="000B345D"/>
    <w:rsid w:val="000B3E46"/>
    <w:rsid w:val="000B583B"/>
    <w:rsid w:val="000B5A52"/>
    <w:rsid w:val="000B7314"/>
    <w:rsid w:val="000C0BC2"/>
    <w:rsid w:val="000C0CF6"/>
    <w:rsid w:val="000C13CC"/>
    <w:rsid w:val="000C2B0E"/>
    <w:rsid w:val="000C3787"/>
    <w:rsid w:val="000C6B0D"/>
    <w:rsid w:val="000C6C94"/>
    <w:rsid w:val="000C72F7"/>
    <w:rsid w:val="000D052D"/>
    <w:rsid w:val="000D5C35"/>
    <w:rsid w:val="000D7B7E"/>
    <w:rsid w:val="000E3A04"/>
    <w:rsid w:val="000E7BF0"/>
    <w:rsid w:val="000F01C2"/>
    <w:rsid w:val="000F50FC"/>
    <w:rsid w:val="000F757A"/>
    <w:rsid w:val="00102D1E"/>
    <w:rsid w:val="00104071"/>
    <w:rsid w:val="00104C9D"/>
    <w:rsid w:val="00105CFD"/>
    <w:rsid w:val="0010701A"/>
    <w:rsid w:val="00110AA7"/>
    <w:rsid w:val="00110AC1"/>
    <w:rsid w:val="00123DF6"/>
    <w:rsid w:val="00124A37"/>
    <w:rsid w:val="00127C2B"/>
    <w:rsid w:val="00131223"/>
    <w:rsid w:val="00132984"/>
    <w:rsid w:val="00136BE9"/>
    <w:rsid w:val="00137DDB"/>
    <w:rsid w:val="00140E9B"/>
    <w:rsid w:val="00140F46"/>
    <w:rsid w:val="00142985"/>
    <w:rsid w:val="00142A9D"/>
    <w:rsid w:val="00144107"/>
    <w:rsid w:val="00146E9E"/>
    <w:rsid w:val="001473CB"/>
    <w:rsid w:val="00147C8E"/>
    <w:rsid w:val="00147E6C"/>
    <w:rsid w:val="00152201"/>
    <w:rsid w:val="00152D06"/>
    <w:rsid w:val="00153E94"/>
    <w:rsid w:val="00154239"/>
    <w:rsid w:val="0016198B"/>
    <w:rsid w:val="00163A11"/>
    <w:rsid w:val="00164542"/>
    <w:rsid w:val="0016478F"/>
    <w:rsid w:val="00164CB4"/>
    <w:rsid w:val="00166624"/>
    <w:rsid w:val="001668F2"/>
    <w:rsid w:val="00167069"/>
    <w:rsid w:val="00171A3F"/>
    <w:rsid w:val="00171C15"/>
    <w:rsid w:val="00174D80"/>
    <w:rsid w:val="001771A6"/>
    <w:rsid w:val="00181F07"/>
    <w:rsid w:val="00182DB7"/>
    <w:rsid w:val="00184983"/>
    <w:rsid w:val="0018658D"/>
    <w:rsid w:val="00192383"/>
    <w:rsid w:val="00193C0F"/>
    <w:rsid w:val="00196C36"/>
    <w:rsid w:val="00196DB8"/>
    <w:rsid w:val="00197647"/>
    <w:rsid w:val="0019770D"/>
    <w:rsid w:val="001A5C4B"/>
    <w:rsid w:val="001B1D23"/>
    <w:rsid w:val="001B21B6"/>
    <w:rsid w:val="001B3CDB"/>
    <w:rsid w:val="001B3D0D"/>
    <w:rsid w:val="001B6952"/>
    <w:rsid w:val="001C09FB"/>
    <w:rsid w:val="001C1FBC"/>
    <w:rsid w:val="001C25D8"/>
    <w:rsid w:val="001C4337"/>
    <w:rsid w:val="001C4D50"/>
    <w:rsid w:val="001D1B56"/>
    <w:rsid w:val="001D223B"/>
    <w:rsid w:val="001D43A6"/>
    <w:rsid w:val="001D54A4"/>
    <w:rsid w:val="001D54BA"/>
    <w:rsid w:val="001D5D2A"/>
    <w:rsid w:val="001E1693"/>
    <w:rsid w:val="001E282E"/>
    <w:rsid w:val="001E694E"/>
    <w:rsid w:val="001F183A"/>
    <w:rsid w:val="001F649C"/>
    <w:rsid w:val="00200961"/>
    <w:rsid w:val="00203464"/>
    <w:rsid w:val="00207176"/>
    <w:rsid w:val="002072FE"/>
    <w:rsid w:val="002078B6"/>
    <w:rsid w:val="00207CEC"/>
    <w:rsid w:val="00210AD0"/>
    <w:rsid w:val="00211C75"/>
    <w:rsid w:val="0021635F"/>
    <w:rsid w:val="00216EE6"/>
    <w:rsid w:val="00226636"/>
    <w:rsid w:val="00226873"/>
    <w:rsid w:val="00232F6E"/>
    <w:rsid w:val="0023338F"/>
    <w:rsid w:val="00235778"/>
    <w:rsid w:val="002410CA"/>
    <w:rsid w:val="00243C88"/>
    <w:rsid w:val="00245A4D"/>
    <w:rsid w:val="002516ED"/>
    <w:rsid w:val="002547E7"/>
    <w:rsid w:val="002558C5"/>
    <w:rsid w:val="00255DAE"/>
    <w:rsid w:val="00256A5C"/>
    <w:rsid w:val="00261830"/>
    <w:rsid w:val="00265084"/>
    <w:rsid w:val="00266807"/>
    <w:rsid w:val="00266D86"/>
    <w:rsid w:val="002767B5"/>
    <w:rsid w:val="00276E64"/>
    <w:rsid w:val="00277C7E"/>
    <w:rsid w:val="002804F1"/>
    <w:rsid w:val="00283005"/>
    <w:rsid w:val="00284E32"/>
    <w:rsid w:val="00284F25"/>
    <w:rsid w:val="00286D34"/>
    <w:rsid w:val="00292DFB"/>
    <w:rsid w:val="00294A3A"/>
    <w:rsid w:val="00294C01"/>
    <w:rsid w:val="00296ABE"/>
    <w:rsid w:val="002A284B"/>
    <w:rsid w:val="002A3127"/>
    <w:rsid w:val="002A4E2A"/>
    <w:rsid w:val="002A604C"/>
    <w:rsid w:val="002A6920"/>
    <w:rsid w:val="002B0C8C"/>
    <w:rsid w:val="002B50FB"/>
    <w:rsid w:val="002B5584"/>
    <w:rsid w:val="002B5BD8"/>
    <w:rsid w:val="002B7106"/>
    <w:rsid w:val="002C05D6"/>
    <w:rsid w:val="002C0C03"/>
    <w:rsid w:val="002C2464"/>
    <w:rsid w:val="002C3ADD"/>
    <w:rsid w:val="002C3F63"/>
    <w:rsid w:val="002C4340"/>
    <w:rsid w:val="002C57B7"/>
    <w:rsid w:val="002C6131"/>
    <w:rsid w:val="002C7808"/>
    <w:rsid w:val="002D57A2"/>
    <w:rsid w:val="002D62ED"/>
    <w:rsid w:val="002D78D8"/>
    <w:rsid w:val="002E6FD0"/>
    <w:rsid w:val="002E7443"/>
    <w:rsid w:val="002E7702"/>
    <w:rsid w:val="002F0B5D"/>
    <w:rsid w:val="002F25C6"/>
    <w:rsid w:val="002F35D3"/>
    <w:rsid w:val="002F47A4"/>
    <w:rsid w:val="00303627"/>
    <w:rsid w:val="00304CEE"/>
    <w:rsid w:val="00305946"/>
    <w:rsid w:val="00311DF1"/>
    <w:rsid w:val="00312046"/>
    <w:rsid w:val="00313C97"/>
    <w:rsid w:val="0031541C"/>
    <w:rsid w:val="003174F6"/>
    <w:rsid w:val="00320945"/>
    <w:rsid w:val="00322AD8"/>
    <w:rsid w:val="00324917"/>
    <w:rsid w:val="00324B23"/>
    <w:rsid w:val="00324E3C"/>
    <w:rsid w:val="00326630"/>
    <w:rsid w:val="003313F3"/>
    <w:rsid w:val="0033410E"/>
    <w:rsid w:val="003370CB"/>
    <w:rsid w:val="00337FE9"/>
    <w:rsid w:val="0034053B"/>
    <w:rsid w:val="0034153B"/>
    <w:rsid w:val="00342194"/>
    <w:rsid w:val="00355072"/>
    <w:rsid w:val="003551FC"/>
    <w:rsid w:val="0035727C"/>
    <w:rsid w:val="00361415"/>
    <w:rsid w:val="00361A3E"/>
    <w:rsid w:val="00361F03"/>
    <w:rsid w:val="0036348C"/>
    <w:rsid w:val="00375B5B"/>
    <w:rsid w:val="00375DBA"/>
    <w:rsid w:val="003760C9"/>
    <w:rsid w:val="00376980"/>
    <w:rsid w:val="00383970"/>
    <w:rsid w:val="00385529"/>
    <w:rsid w:val="003867ED"/>
    <w:rsid w:val="00387D85"/>
    <w:rsid w:val="003921C2"/>
    <w:rsid w:val="0039230D"/>
    <w:rsid w:val="00392784"/>
    <w:rsid w:val="00395FB2"/>
    <w:rsid w:val="00396A78"/>
    <w:rsid w:val="003A0F2D"/>
    <w:rsid w:val="003A1050"/>
    <w:rsid w:val="003A15AF"/>
    <w:rsid w:val="003A2853"/>
    <w:rsid w:val="003A2EB2"/>
    <w:rsid w:val="003A3EC2"/>
    <w:rsid w:val="003A42AA"/>
    <w:rsid w:val="003A6056"/>
    <w:rsid w:val="003A7C71"/>
    <w:rsid w:val="003B05AD"/>
    <w:rsid w:val="003B59D1"/>
    <w:rsid w:val="003B74A3"/>
    <w:rsid w:val="003C0356"/>
    <w:rsid w:val="003C40FE"/>
    <w:rsid w:val="003C6C9F"/>
    <w:rsid w:val="003D0A7D"/>
    <w:rsid w:val="003D262F"/>
    <w:rsid w:val="003D3C7D"/>
    <w:rsid w:val="003D711A"/>
    <w:rsid w:val="003E6376"/>
    <w:rsid w:val="003F003A"/>
    <w:rsid w:val="003F1388"/>
    <w:rsid w:val="003F17D5"/>
    <w:rsid w:val="003F17F5"/>
    <w:rsid w:val="003F493D"/>
    <w:rsid w:val="003F4E8A"/>
    <w:rsid w:val="00400701"/>
    <w:rsid w:val="00401B71"/>
    <w:rsid w:val="00404A81"/>
    <w:rsid w:val="00405AA3"/>
    <w:rsid w:val="00406977"/>
    <w:rsid w:val="00410972"/>
    <w:rsid w:val="00412000"/>
    <w:rsid w:val="00414118"/>
    <w:rsid w:val="00417811"/>
    <w:rsid w:val="00420714"/>
    <w:rsid w:val="0042198D"/>
    <w:rsid w:val="00424179"/>
    <w:rsid w:val="004275B7"/>
    <w:rsid w:val="0043318B"/>
    <w:rsid w:val="004353A4"/>
    <w:rsid w:val="00442889"/>
    <w:rsid w:val="004433F5"/>
    <w:rsid w:val="00445C60"/>
    <w:rsid w:val="00451F93"/>
    <w:rsid w:val="00452D1B"/>
    <w:rsid w:val="00456585"/>
    <w:rsid w:val="0046121E"/>
    <w:rsid w:val="0046223E"/>
    <w:rsid w:val="0046240C"/>
    <w:rsid w:val="00470CAD"/>
    <w:rsid w:val="00472180"/>
    <w:rsid w:val="004724ED"/>
    <w:rsid w:val="00475D00"/>
    <w:rsid w:val="004825E9"/>
    <w:rsid w:val="00483110"/>
    <w:rsid w:val="004909AE"/>
    <w:rsid w:val="00491C4C"/>
    <w:rsid w:val="00491F14"/>
    <w:rsid w:val="00493208"/>
    <w:rsid w:val="004939FC"/>
    <w:rsid w:val="004A3174"/>
    <w:rsid w:val="004A3709"/>
    <w:rsid w:val="004A3C03"/>
    <w:rsid w:val="004A662C"/>
    <w:rsid w:val="004B1A0C"/>
    <w:rsid w:val="004B33EE"/>
    <w:rsid w:val="004B3940"/>
    <w:rsid w:val="004B745A"/>
    <w:rsid w:val="004C2545"/>
    <w:rsid w:val="004C7C6B"/>
    <w:rsid w:val="004D0BFA"/>
    <w:rsid w:val="004D0CFF"/>
    <w:rsid w:val="004D2B4F"/>
    <w:rsid w:val="004D2F60"/>
    <w:rsid w:val="004D3F8D"/>
    <w:rsid w:val="004D4CC0"/>
    <w:rsid w:val="004D650C"/>
    <w:rsid w:val="004D6A4D"/>
    <w:rsid w:val="004E0317"/>
    <w:rsid w:val="004E5E18"/>
    <w:rsid w:val="004F256B"/>
    <w:rsid w:val="004F2938"/>
    <w:rsid w:val="004F3C4B"/>
    <w:rsid w:val="004F64F0"/>
    <w:rsid w:val="00501030"/>
    <w:rsid w:val="005024C5"/>
    <w:rsid w:val="005030DB"/>
    <w:rsid w:val="00503391"/>
    <w:rsid w:val="00503719"/>
    <w:rsid w:val="00515D78"/>
    <w:rsid w:val="00516299"/>
    <w:rsid w:val="005217F9"/>
    <w:rsid w:val="00523BE4"/>
    <w:rsid w:val="00523D1F"/>
    <w:rsid w:val="005263BD"/>
    <w:rsid w:val="00530609"/>
    <w:rsid w:val="00530A85"/>
    <w:rsid w:val="005325A9"/>
    <w:rsid w:val="005377BB"/>
    <w:rsid w:val="00542F48"/>
    <w:rsid w:val="005449A7"/>
    <w:rsid w:val="00550AC1"/>
    <w:rsid w:val="00551D5A"/>
    <w:rsid w:val="00554653"/>
    <w:rsid w:val="00555294"/>
    <w:rsid w:val="00560845"/>
    <w:rsid w:val="00561B58"/>
    <w:rsid w:val="00564122"/>
    <w:rsid w:val="005648FE"/>
    <w:rsid w:val="0056637B"/>
    <w:rsid w:val="005721A7"/>
    <w:rsid w:val="00580F0F"/>
    <w:rsid w:val="00581284"/>
    <w:rsid w:val="00584386"/>
    <w:rsid w:val="00585493"/>
    <w:rsid w:val="0059060A"/>
    <w:rsid w:val="00591A39"/>
    <w:rsid w:val="00592070"/>
    <w:rsid w:val="00592AED"/>
    <w:rsid w:val="00593D85"/>
    <w:rsid w:val="00595BD0"/>
    <w:rsid w:val="005A3E5D"/>
    <w:rsid w:val="005A5055"/>
    <w:rsid w:val="005A5F76"/>
    <w:rsid w:val="005A797A"/>
    <w:rsid w:val="005B792B"/>
    <w:rsid w:val="005C35E9"/>
    <w:rsid w:val="005C548B"/>
    <w:rsid w:val="005C744F"/>
    <w:rsid w:val="005D1C0C"/>
    <w:rsid w:val="005D30EC"/>
    <w:rsid w:val="005D34C8"/>
    <w:rsid w:val="005D4AE2"/>
    <w:rsid w:val="005D695A"/>
    <w:rsid w:val="005E2B0B"/>
    <w:rsid w:val="005E5822"/>
    <w:rsid w:val="005F3434"/>
    <w:rsid w:val="005F6BDB"/>
    <w:rsid w:val="005F6D12"/>
    <w:rsid w:val="005F771E"/>
    <w:rsid w:val="00601834"/>
    <w:rsid w:val="00603905"/>
    <w:rsid w:val="00604953"/>
    <w:rsid w:val="00604CBD"/>
    <w:rsid w:val="006063D2"/>
    <w:rsid w:val="00610B6F"/>
    <w:rsid w:val="006113F6"/>
    <w:rsid w:val="006118A3"/>
    <w:rsid w:val="0061253C"/>
    <w:rsid w:val="00612D36"/>
    <w:rsid w:val="00613B6D"/>
    <w:rsid w:val="00621D54"/>
    <w:rsid w:val="006225CA"/>
    <w:rsid w:val="00622729"/>
    <w:rsid w:val="0062396D"/>
    <w:rsid w:val="00624D9E"/>
    <w:rsid w:val="0062511E"/>
    <w:rsid w:val="006263F8"/>
    <w:rsid w:val="0063180C"/>
    <w:rsid w:val="00633C41"/>
    <w:rsid w:val="00640B44"/>
    <w:rsid w:val="006424A1"/>
    <w:rsid w:val="006441E9"/>
    <w:rsid w:val="0064678D"/>
    <w:rsid w:val="00646EB2"/>
    <w:rsid w:val="0065076C"/>
    <w:rsid w:val="0066109C"/>
    <w:rsid w:val="00661E31"/>
    <w:rsid w:val="00662482"/>
    <w:rsid w:val="00662685"/>
    <w:rsid w:val="0066345C"/>
    <w:rsid w:val="00665B19"/>
    <w:rsid w:val="0066721B"/>
    <w:rsid w:val="00671FCC"/>
    <w:rsid w:val="006772EE"/>
    <w:rsid w:val="006806E0"/>
    <w:rsid w:val="006814A0"/>
    <w:rsid w:val="00682F34"/>
    <w:rsid w:val="00683718"/>
    <w:rsid w:val="00685AE2"/>
    <w:rsid w:val="00685C0D"/>
    <w:rsid w:val="0069028B"/>
    <w:rsid w:val="006918A7"/>
    <w:rsid w:val="006946F7"/>
    <w:rsid w:val="00697761"/>
    <w:rsid w:val="006A3C28"/>
    <w:rsid w:val="006A50EA"/>
    <w:rsid w:val="006A7AC2"/>
    <w:rsid w:val="006B463C"/>
    <w:rsid w:val="006B5D8C"/>
    <w:rsid w:val="006B71BA"/>
    <w:rsid w:val="006B7994"/>
    <w:rsid w:val="006C470A"/>
    <w:rsid w:val="006C70C1"/>
    <w:rsid w:val="006D45BB"/>
    <w:rsid w:val="006D4C87"/>
    <w:rsid w:val="006D516F"/>
    <w:rsid w:val="006D7269"/>
    <w:rsid w:val="006E05EB"/>
    <w:rsid w:val="006E0F66"/>
    <w:rsid w:val="006E2652"/>
    <w:rsid w:val="006E4776"/>
    <w:rsid w:val="006E5222"/>
    <w:rsid w:val="006E60EF"/>
    <w:rsid w:val="006E73C2"/>
    <w:rsid w:val="006F22A5"/>
    <w:rsid w:val="006F33B1"/>
    <w:rsid w:val="006F3A35"/>
    <w:rsid w:val="0070025A"/>
    <w:rsid w:val="0070183D"/>
    <w:rsid w:val="00701D13"/>
    <w:rsid w:val="0070201D"/>
    <w:rsid w:val="0070260C"/>
    <w:rsid w:val="00705826"/>
    <w:rsid w:val="00705FF1"/>
    <w:rsid w:val="00712D95"/>
    <w:rsid w:val="007138F7"/>
    <w:rsid w:val="00713CC0"/>
    <w:rsid w:val="00714B94"/>
    <w:rsid w:val="00714EC8"/>
    <w:rsid w:val="00715007"/>
    <w:rsid w:val="00716D55"/>
    <w:rsid w:val="007170E0"/>
    <w:rsid w:val="00720ACF"/>
    <w:rsid w:val="007225FB"/>
    <w:rsid w:val="00722961"/>
    <w:rsid w:val="007233A9"/>
    <w:rsid w:val="00724839"/>
    <w:rsid w:val="00730367"/>
    <w:rsid w:val="00732F7F"/>
    <w:rsid w:val="007348B0"/>
    <w:rsid w:val="00737DEB"/>
    <w:rsid w:val="007400FE"/>
    <w:rsid w:val="007423EE"/>
    <w:rsid w:val="0074255E"/>
    <w:rsid w:val="0074308E"/>
    <w:rsid w:val="007437E0"/>
    <w:rsid w:val="007500D4"/>
    <w:rsid w:val="00750323"/>
    <w:rsid w:val="00753DCB"/>
    <w:rsid w:val="00753FFD"/>
    <w:rsid w:val="00754C39"/>
    <w:rsid w:val="00757CCE"/>
    <w:rsid w:val="007609B0"/>
    <w:rsid w:val="00761359"/>
    <w:rsid w:val="0076437C"/>
    <w:rsid w:val="00766BD9"/>
    <w:rsid w:val="007704D6"/>
    <w:rsid w:val="007724E7"/>
    <w:rsid w:val="00776F88"/>
    <w:rsid w:val="0078002B"/>
    <w:rsid w:val="00780674"/>
    <w:rsid w:val="0078179E"/>
    <w:rsid w:val="00782BCA"/>
    <w:rsid w:val="0078468E"/>
    <w:rsid w:val="00785504"/>
    <w:rsid w:val="00785B2F"/>
    <w:rsid w:val="0079193D"/>
    <w:rsid w:val="00791D18"/>
    <w:rsid w:val="007949EF"/>
    <w:rsid w:val="00795D5A"/>
    <w:rsid w:val="007A1298"/>
    <w:rsid w:val="007A156B"/>
    <w:rsid w:val="007A3656"/>
    <w:rsid w:val="007B0C10"/>
    <w:rsid w:val="007B1BA6"/>
    <w:rsid w:val="007B4BC2"/>
    <w:rsid w:val="007C0B4B"/>
    <w:rsid w:val="007C2151"/>
    <w:rsid w:val="007C2526"/>
    <w:rsid w:val="007C3968"/>
    <w:rsid w:val="007C3AF3"/>
    <w:rsid w:val="007C617F"/>
    <w:rsid w:val="007C7EEF"/>
    <w:rsid w:val="007D03D7"/>
    <w:rsid w:val="007D2333"/>
    <w:rsid w:val="007D5A3C"/>
    <w:rsid w:val="007E052C"/>
    <w:rsid w:val="007E1CCC"/>
    <w:rsid w:val="007E3818"/>
    <w:rsid w:val="007E3C22"/>
    <w:rsid w:val="007E5EDF"/>
    <w:rsid w:val="007E61BD"/>
    <w:rsid w:val="007E6AA6"/>
    <w:rsid w:val="007E717F"/>
    <w:rsid w:val="007E7E11"/>
    <w:rsid w:val="007F06FD"/>
    <w:rsid w:val="007F0ECE"/>
    <w:rsid w:val="007F3A88"/>
    <w:rsid w:val="007F6636"/>
    <w:rsid w:val="007F6DFF"/>
    <w:rsid w:val="007F7938"/>
    <w:rsid w:val="008009DE"/>
    <w:rsid w:val="00800E8C"/>
    <w:rsid w:val="008016AE"/>
    <w:rsid w:val="008050E1"/>
    <w:rsid w:val="00811A1D"/>
    <w:rsid w:val="00814B36"/>
    <w:rsid w:val="0081502A"/>
    <w:rsid w:val="008155CD"/>
    <w:rsid w:val="00816043"/>
    <w:rsid w:val="0081787D"/>
    <w:rsid w:val="00817D5C"/>
    <w:rsid w:val="008200AB"/>
    <w:rsid w:val="0082137E"/>
    <w:rsid w:val="00823449"/>
    <w:rsid w:val="008239D9"/>
    <w:rsid w:val="00823AC3"/>
    <w:rsid w:val="00831354"/>
    <w:rsid w:val="00831FF8"/>
    <w:rsid w:val="00834B0F"/>
    <w:rsid w:val="00835B62"/>
    <w:rsid w:val="00837536"/>
    <w:rsid w:val="008412BB"/>
    <w:rsid w:val="008427A4"/>
    <w:rsid w:val="00846F16"/>
    <w:rsid w:val="00847650"/>
    <w:rsid w:val="00854ADC"/>
    <w:rsid w:val="00862FEC"/>
    <w:rsid w:val="00866413"/>
    <w:rsid w:val="008716A9"/>
    <w:rsid w:val="00874B95"/>
    <w:rsid w:val="00876165"/>
    <w:rsid w:val="008773B6"/>
    <w:rsid w:val="008775CB"/>
    <w:rsid w:val="00877E0E"/>
    <w:rsid w:val="00884705"/>
    <w:rsid w:val="008861FC"/>
    <w:rsid w:val="0088626A"/>
    <w:rsid w:val="008935CB"/>
    <w:rsid w:val="00894913"/>
    <w:rsid w:val="00894DDC"/>
    <w:rsid w:val="008958AF"/>
    <w:rsid w:val="0089796E"/>
    <w:rsid w:val="008A03C7"/>
    <w:rsid w:val="008A3002"/>
    <w:rsid w:val="008A4380"/>
    <w:rsid w:val="008C2433"/>
    <w:rsid w:val="008C30E4"/>
    <w:rsid w:val="008C3646"/>
    <w:rsid w:val="008C43D1"/>
    <w:rsid w:val="008C4B68"/>
    <w:rsid w:val="008C533B"/>
    <w:rsid w:val="008C5CE6"/>
    <w:rsid w:val="008C6536"/>
    <w:rsid w:val="008C7F1C"/>
    <w:rsid w:val="008D3270"/>
    <w:rsid w:val="008D3985"/>
    <w:rsid w:val="008D46E2"/>
    <w:rsid w:val="008D5D3D"/>
    <w:rsid w:val="008D5EEB"/>
    <w:rsid w:val="008D6253"/>
    <w:rsid w:val="008D6A68"/>
    <w:rsid w:val="008E044B"/>
    <w:rsid w:val="008E0A24"/>
    <w:rsid w:val="008E4434"/>
    <w:rsid w:val="008E65B8"/>
    <w:rsid w:val="008F0AEC"/>
    <w:rsid w:val="008F1187"/>
    <w:rsid w:val="008F3583"/>
    <w:rsid w:val="008F4E53"/>
    <w:rsid w:val="008F4E8B"/>
    <w:rsid w:val="008F57F3"/>
    <w:rsid w:val="008F6519"/>
    <w:rsid w:val="008F7B6D"/>
    <w:rsid w:val="0090122B"/>
    <w:rsid w:val="00901679"/>
    <w:rsid w:val="009029CA"/>
    <w:rsid w:val="00902FD6"/>
    <w:rsid w:val="00903284"/>
    <w:rsid w:val="0091000E"/>
    <w:rsid w:val="00916F70"/>
    <w:rsid w:val="009213DA"/>
    <w:rsid w:val="00925BC5"/>
    <w:rsid w:val="00926AFF"/>
    <w:rsid w:val="00926E00"/>
    <w:rsid w:val="00931648"/>
    <w:rsid w:val="0093363B"/>
    <w:rsid w:val="00937ED5"/>
    <w:rsid w:val="00942D9E"/>
    <w:rsid w:val="00944152"/>
    <w:rsid w:val="00950737"/>
    <w:rsid w:val="00955157"/>
    <w:rsid w:val="00960E4C"/>
    <w:rsid w:val="00962197"/>
    <w:rsid w:val="009622D3"/>
    <w:rsid w:val="00966432"/>
    <w:rsid w:val="00966BE3"/>
    <w:rsid w:val="009672E4"/>
    <w:rsid w:val="00972972"/>
    <w:rsid w:val="00974A57"/>
    <w:rsid w:val="00974F9F"/>
    <w:rsid w:val="00976BB0"/>
    <w:rsid w:val="009800CD"/>
    <w:rsid w:val="0098018A"/>
    <w:rsid w:val="00983032"/>
    <w:rsid w:val="00984869"/>
    <w:rsid w:val="00984D17"/>
    <w:rsid w:val="00990D89"/>
    <w:rsid w:val="00994B62"/>
    <w:rsid w:val="009968DB"/>
    <w:rsid w:val="009A09B9"/>
    <w:rsid w:val="009A4378"/>
    <w:rsid w:val="009A48B3"/>
    <w:rsid w:val="009A4D27"/>
    <w:rsid w:val="009B13EC"/>
    <w:rsid w:val="009B2C27"/>
    <w:rsid w:val="009B4215"/>
    <w:rsid w:val="009C112E"/>
    <w:rsid w:val="009C536D"/>
    <w:rsid w:val="009C5DB8"/>
    <w:rsid w:val="009C707A"/>
    <w:rsid w:val="009D0787"/>
    <w:rsid w:val="009D1DF2"/>
    <w:rsid w:val="009D5D5C"/>
    <w:rsid w:val="009D63A9"/>
    <w:rsid w:val="009D6FB7"/>
    <w:rsid w:val="009E5B1E"/>
    <w:rsid w:val="009E76DA"/>
    <w:rsid w:val="009F0427"/>
    <w:rsid w:val="009F0584"/>
    <w:rsid w:val="009F3551"/>
    <w:rsid w:val="009F68C6"/>
    <w:rsid w:val="009F6A2D"/>
    <w:rsid w:val="009F7754"/>
    <w:rsid w:val="00A1118E"/>
    <w:rsid w:val="00A1121A"/>
    <w:rsid w:val="00A1250F"/>
    <w:rsid w:val="00A14BD1"/>
    <w:rsid w:val="00A169BB"/>
    <w:rsid w:val="00A17F27"/>
    <w:rsid w:val="00A20F10"/>
    <w:rsid w:val="00A21179"/>
    <w:rsid w:val="00A236E3"/>
    <w:rsid w:val="00A2441C"/>
    <w:rsid w:val="00A25CB1"/>
    <w:rsid w:val="00A30E4B"/>
    <w:rsid w:val="00A34434"/>
    <w:rsid w:val="00A37543"/>
    <w:rsid w:val="00A40AD7"/>
    <w:rsid w:val="00A43C93"/>
    <w:rsid w:val="00A5183F"/>
    <w:rsid w:val="00A537F1"/>
    <w:rsid w:val="00A5683C"/>
    <w:rsid w:val="00A5683F"/>
    <w:rsid w:val="00A6163E"/>
    <w:rsid w:val="00A63C81"/>
    <w:rsid w:val="00A64376"/>
    <w:rsid w:val="00A65F52"/>
    <w:rsid w:val="00A67466"/>
    <w:rsid w:val="00A71CB0"/>
    <w:rsid w:val="00A73CB2"/>
    <w:rsid w:val="00A74A4D"/>
    <w:rsid w:val="00A81BC2"/>
    <w:rsid w:val="00A83315"/>
    <w:rsid w:val="00A90B41"/>
    <w:rsid w:val="00A90E4D"/>
    <w:rsid w:val="00A91294"/>
    <w:rsid w:val="00A92969"/>
    <w:rsid w:val="00AA3186"/>
    <w:rsid w:val="00AA3BA0"/>
    <w:rsid w:val="00AA4285"/>
    <w:rsid w:val="00AA4BD9"/>
    <w:rsid w:val="00AA54AC"/>
    <w:rsid w:val="00AB01EF"/>
    <w:rsid w:val="00AB08B3"/>
    <w:rsid w:val="00AC1BC5"/>
    <w:rsid w:val="00AC458C"/>
    <w:rsid w:val="00AC65AB"/>
    <w:rsid w:val="00AC705C"/>
    <w:rsid w:val="00AD5C1E"/>
    <w:rsid w:val="00AD6C83"/>
    <w:rsid w:val="00AD7478"/>
    <w:rsid w:val="00AD7AAE"/>
    <w:rsid w:val="00AE1276"/>
    <w:rsid w:val="00AE2613"/>
    <w:rsid w:val="00AE5349"/>
    <w:rsid w:val="00AE5C85"/>
    <w:rsid w:val="00AF44F9"/>
    <w:rsid w:val="00AF515B"/>
    <w:rsid w:val="00B01279"/>
    <w:rsid w:val="00B03411"/>
    <w:rsid w:val="00B03AEE"/>
    <w:rsid w:val="00B04ED2"/>
    <w:rsid w:val="00B0574F"/>
    <w:rsid w:val="00B05EED"/>
    <w:rsid w:val="00B06FA7"/>
    <w:rsid w:val="00B0738D"/>
    <w:rsid w:val="00B110B8"/>
    <w:rsid w:val="00B1493E"/>
    <w:rsid w:val="00B14CF7"/>
    <w:rsid w:val="00B1648B"/>
    <w:rsid w:val="00B175E5"/>
    <w:rsid w:val="00B22498"/>
    <w:rsid w:val="00B23ECD"/>
    <w:rsid w:val="00B25EE8"/>
    <w:rsid w:val="00B308EE"/>
    <w:rsid w:val="00B337DD"/>
    <w:rsid w:val="00B33B1C"/>
    <w:rsid w:val="00B41B6F"/>
    <w:rsid w:val="00B4626F"/>
    <w:rsid w:val="00B5085A"/>
    <w:rsid w:val="00B5306F"/>
    <w:rsid w:val="00B6090E"/>
    <w:rsid w:val="00B6231D"/>
    <w:rsid w:val="00B631BD"/>
    <w:rsid w:val="00B65712"/>
    <w:rsid w:val="00B66106"/>
    <w:rsid w:val="00B6699C"/>
    <w:rsid w:val="00B67626"/>
    <w:rsid w:val="00B71F04"/>
    <w:rsid w:val="00B737B8"/>
    <w:rsid w:val="00B73946"/>
    <w:rsid w:val="00B7643E"/>
    <w:rsid w:val="00B7752D"/>
    <w:rsid w:val="00B82927"/>
    <w:rsid w:val="00B82D3A"/>
    <w:rsid w:val="00B8616C"/>
    <w:rsid w:val="00B90900"/>
    <w:rsid w:val="00B910D3"/>
    <w:rsid w:val="00B91451"/>
    <w:rsid w:val="00B95B95"/>
    <w:rsid w:val="00B9619B"/>
    <w:rsid w:val="00B96FCE"/>
    <w:rsid w:val="00B96FE0"/>
    <w:rsid w:val="00B97666"/>
    <w:rsid w:val="00BA2E6A"/>
    <w:rsid w:val="00BA48CB"/>
    <w:rsid w:val="00BB02BE"/>
    <w:rsid w:val="00BB02E8"/>
    <w:rsid w:val="00BB14B6"/>
    <w:rsid w:val="00BB180E"/>
    <w:rsid w:val="00BB277B"/>
    <w:rsid w:val="00BB39CC"/>
    <w:rsid w:val="00BB40F1"/>
    <w:rsid w:val="00BB5C9A"/>
    <w:rsid w:val="00BC0C5D"/>
    <w:rsid w:val="00BC14D8"/>
    <w:rsid w:val="00BC1B01"/>
    <w:rsid w:val="00BC35A3"/>
    <w:rsid w:val="00BC407A"/>
    <w:rsid w:val="00BC4A2F"/>
    <w:rsid w:val="00BC4E6A"/>
    <w:rsid w:val="00BC5232"/>
    <w:rsid w:val="00BC5729"/>
    <w:rsid w:val="00BC62A5"/>
    <w:rsid w:val="00BC6441"/>
    <w:rsid w:val="00BC7572"/>
    <w:rsid w:val="00BD05D4"/>
    <w:rsid w:val="00BD1850"/>
    <w:rsid w:val="00BD2BA9"/>
    <w:rsid w:val="00BD49E9"/>
    <w:rsid w:val="00BD68B0"/>
    <w:rsid w:val="00BD7FF8"/>
    <w:rsid w:val="00BE1550"/>
    <w:rsid w:val="00BE1D3D"/>
    <w:rsid w:val="00BE3986"/>
    <w:rsid w:val="00BE7DCC"/>
    <w:rsid w:val="00BF02FC"/>
    <w:rsid w:val="00BF1CD5"/>
    <w:rsid w:val="00BF305B"/>
    <w:rsid w:val="00BF4ABF"/>
    <w:rsid w:val="00BF5DCD"/>
    <w:rsid w:val="00BF601A"/>
    <w:rsid w:val="00BF61A4"/>
    <w:rsid w:val="00C004D3"/>
    <w:rsid w:val="00C0070D"/>
    <w:rsid w:val="00C12970"/>
    <w:rsid w:val="00C138FA"/>
    <w:rsid w:val="00C21ED2"/>
    <w:rsid w:val="00C226F5"/>
    <w:rsid w:val="00C22CC3"/>
    <w:rsid w:val="00C23A57"/>
    <w:rsid w:val="00C2449B"/>
    <w:rsid w:val="00C250FF"/>
    <w:rsid w:val="00C30540"/>
    <w:rsid w:val="00C30985"/>
    <w:rsid w:val="00C31E0E"/>
    <w:rsid w:val="00C35F75"/>
    <w:rsid w:val="00C37BFF"/>
    <w:rsid w:val="00C40CD4"/>
    <w:rsid w:val="00C45019"/>
    <w:rsid w:val="00C45C16"/>
    <w:rsid w:val="00C4641A"/>
    <w:rsid w:val="00C478EB"/>
    <w:rsid w:val="00C50DB7"/>
    <w:rsid w:val="00C539F3"/>
    <w:rsid w:val="00C56CE3"/>
    <w:rsid w:val="00C56CE8"/>
    <w:rsid w:val="00C61901"/>
    <w:rsid w:val="00C625B6"/>
    <w:rsid w:val="00C6332E"/>
    <w:rsid w:val="00C665B6"/>
    <w:rsid w:val="00C66BC7"/>
    <w:rsid w:val="00C677B3"/>
    <w:rsid w:val="00C7104B"/>
    <w:rsid w:val="00C7369C"/>
    <w:rsid w:val="00C755CD"/>
    <w:rsid w:val="00C80AD1"/>
    <w:rsid w:val="00C825C4"/>
    <w:rsid w:val="00C82F25"/>
    <w:rsid w:val="00C92D67"/>
    <w:rsid w:val="00C942B7"/>
    <w:rsid w:val="00CA01A8"/>
    <w:rsid w:val="00CA3805"/>
    <w:rsid w:val="00CA70CC"/>
    <w:rsid w:val="00CA7618"/>
    <w:rsid w:val="00CB03F0"/>
    <w:rsid w:val="00CB34C4"/>
    <w:rsid w:val="00CB526C"/>
    <w:rsid w:val="00CB7889"/>
    <w:rsid w:val="00CC2274"/>
    <w:rsid w:val="00CC259D"/>
    <w:rsid w:val="00CC41B1"/>
    <w:rsid w:val="00CC4ABD"/>
    <w:rsid w:val="00CD1A75"/>
    <w:rsid w:val="00CD4FCF"/>
    <w:rsid w:val="00CD5C41"/>
    <w:rsid w:val="00CE0B1A"/>
    <w:rsid w:val="00CE1759"/>
    <w:rsid w:val="00CE431E"/>
    <w:rsid w:val="00CE5603"/>
    <w:rsid w:val="00CF1EAF"/>
    <w:rsid w:val="00D00CF4"/>
    <w:rsid w:val="00D04EB1"/>
    <w:rsid w:val="00D11240"/>
    <w:rsid w:val="00D11D1D"/>
    <w:rsid w:val="00D129CD"/>
    <w:rsid w:val="00D136F3"/>
    <w:rsid w:val="00D142D8"/>
    <w:rsid w:val="00D16673"/>
    <w:rsid w:val="00D23005"/>
    <w:rsid w:val="00D2675E"/>
    <w:rsid w:val="00D27380"/>
    <w:rsid w:val="00D3196B"/>
    <w:rsid w:val="00D37CC4"/>
    <w:rsid w:val="00D40F63"/>
    <w:rsid w:val="00D42F56"/>
    <w:rsid w:val="00D44403"/>
    <w:rsid w:val="00D456A5"/>
    <w:rsid w:val="00D468AD"/>
    <w:rsid w:val="00D47406"/>
    <w:rsid w:val="00D47718"/>
    <w:rsid w:val="00D520D5"/>
    <w:rsid w:val="00D5314D"/>
    <w:rsid w:val="00D531AE"/>
    <w:rsid w:val="00D54845"/>
    <w:rsid w:val="00D55E4C"/>
    <w:rsid w:val="00D6065F"/>
    <w:rsid w:val="00D612EB"/>
    <w:rsid w:val="00D66AEB"/>
    <w:rsid w:val="00D720A1"/>
    <w:rsid w:val="00D720D0"/>
    <w:rsid w:val="00D72C7D"/>
    <w:rsid w:val="00D737D3"/>
    <w:rsid w:val="00D74BA4"/>
    <w:rsid w:val="00D75328"/>
    <w:rsid w:val="00D8395C"/>
    <w:rsid w:val="00D8499D"/>
    <w:rsid w:val="00D85EE8"/>
    <w:rsid w:val="00D875D3"/>
    <w:rsid w:val="00D90F4E"/>
    <w:rsid w:val="00D92A15"/>
    <w:rsid w:val="00DA1F3C"/>
    <w:rsid w:val="00DA2BA8"/>
    <w:rsid w:val="00DA4188"/>
    <w:rsid w:val="00DA587B"/>
    <w:rsid w:val="00DA58D7"/>
    <w:rsid w:val="00DA614A"/>
    <w:rsid w:val="00DB4C0F"/>
    <w:rsid w:val="00DB5619"/>
    <w:rsid w:val="00DB5D83"/>
    <w:rsid w:val="00DB7588"/>
    <w:rsid w:val="00DC00E7"/>
    <w:rsid w:val="00DC6D4C"/>
    <w:rsid w:val="00DC758D"/>
    <w:rsid w:val="00DD26AB"/>
    <w:rsid w:val="00DD276B"/>
    <w:rsid w:val="00DD2A08"/>
    <w:rsid w:val="00DD4DB4"/>
    <w:rsid w:val="00DD7558"/>
    <w:rsid w:val="00DD77A0"/>
    <w:rsid w:val="00DE0521"/>
    <w:rsid w:val="00DE07F6"/>
    <w:rsid w:val="00DE108E"/>
    <w:rsid w:val="00DE3230"/>
    <w:rsid w:val="00DE42DB"/>
    <w:rsid w:val="00DE5171"/>
    <w:rsid w:val="00DE761C"/>
    <w:rsid w:val="00DE7FBF"/>
    <w:rsid w:val="00DF2AC4"/>
    <w:rsid w:val="00DF39FA"/>
    <w:rsid w:val="00DF720C"/>
    <w:rsid w:val="00DF7A3D"/>
    <w:rsid w:val="00E0065D"/>
    <w:rsid w:val="00E006D6"/>
    <w:rsid w:val="00E00AC0"/>
    <w:rsid w:val="00E02D7E"/>
    <w:rsid w:val="00E054FC"/>
    <w:rsid w:val="00E05C3A"/>
    <w:rsid w:val="00E10614"/>
    <w:rsid w:val="00E12796"/>
    <w:rsid w:val="00E13007"/>
    <w:rsid w:val="00E143B6"/>
    <w:rsid w:val="00E15DD7"/>
    <w:rsid w:val="00E16652"/>
    <w:rsid w:val="00E202E0"/>
    <w:rsid w:val="00E2065F"/>
    <w:rsid w:val="00E20BA0"/>
    <w:rsid w:val="00E31265"/>
    <w:rsid w:val="00E33386"/>
    <w:rsid w:val="00E35255"/>
    <w:rsid w:val="00E428E4"/>
    <w:rsid w:val="00E431CD"/>
    <w:rsid w:val="00E43C96"/>
    <w:rsid w:val="00E4690A"/>
    <w:rsid w:val="00E476ED"/>
    <w:rsid w:val="00E47879"/>
    <w:rsid w:val="00E50A54"/>
    <w:rsid w:val="00E50B57"/>
    <w:rsid w:val="00E51CCE"/>
    <w:rsid w:val="00E53812"/>
    <w:rsid w:val="00E60F3D"/>
    <w:rsid w:val="00E636CD"/>
    <w:rsid w:val="00E642B6"/>
    <w:rsid w:val="00E728CE"/>
    <w:rsid w:val="00E73B17"/>
    <w:rsid w:val="00E7459C"/>
    <w:rsid w:val="00E75385"/>
    <w:rsid w:val="00E75433"/>
    <w:rsid w:val="00E7601D"/>
    <w:rsid w:val="00E76DB3"/>
    <w:rsid w:val="00E81233"/>
    <w:rsid w:val="00E82D77"/>
    <w:rsid w:val="00E83D82"/>
    <w:rsid w:val="00E85071"/>
    <w:rsid w:val="00E949E4"/>
    <w:rsid w:val="00E96C8E"/>
    <w:rsid w:val="00EA0C39"/>
    <w:rsid w:val="00EA6135"/>
    <w:rsid w:val="00EB4C38"/>
    <w:rsid w:val="00EB5CDF"/>
    <w:rsid w:val="00EC035E"/>
    <w:rsid w:val="00EC33A0"/>
    <w:rsid w:val="00EC67CA"/>
    <w:rsid w:val="00EC6FC1"/>
    <w:rsid w:val="00ED11BB"/>
    <w:rsid w:val="00ED73F5"/>
    <w:rsid w:val="00ED7F90"/>
    <w:rsid w:val="00EE0A39"/>
    <w:rsid w:val="00EE1C57"/>
    <w:rsid w:val="00EE2F82"/>
    <w:rsid w:val="00EE3AF9"/>
    <w:rsid w:val="00EE3BD6"/>
    <w:rsid w:val="00EF14B5"/>
    <w:rsid w:val="00EF37C2"/>
    <w:rsid w:val="00F0285C"/>
    <w:rsid w:val="00F02CE5"/>
    <w:rsid w:val="00F05FE8"/>
    <w:rsid w:val="00F06EC6"/>
    <w:rsid w:val="00F10829"/>
    <w:rsid w:val="00F116BE"/>
    <w:rsid w:val="00F13A82"/>
    <w:rsid w:val="00F149DC"/>
    <w:rsid w:val="00F23761"/>
    <w:rsid w:val="00F23825"/>
    <w:rsid w:val="00F238F1"/>
    <w:rsid w:val="00F27CCC"/>
    <w:rsid w:val="00F321EA"/>
    <w:rsid w:val="00F36C2F"/>
    <w:rsid w:val="00F37234"/>
    <w:rsid w:val="00F40287"/>
    <w:rsid w:val="00F4296A"/>
    <w:rsid w:val="00F42DCD"/>
    <w:rsid w:val="00F5023F"/>
    <w:rsid w:val="00F542B5"/>
    <w:rsid w:val="00F55A55"/>
    <w:rsid w:val="00F55B3E"/>
    <w:rsid w:val="00F55E30"/>
    <w:rsid w:val="00F56AD7"/>
    <w:rsid w:val="00F61C2B"/>
    <w:rsid w:val="00F62434"/>
    <w:rsid w:val="00F627DE"/>
    <w:rsid w:val="00F66714"/>
    <w:rsid w:val="00F70986"/>
    <w:rsid w:val="00F70D20"/>
    <w:rsid w:val="00F73094"/>
    <w:rsid w:val="00F820EF"/>
    <w:rsid w:val="00F90136"/>
    <w:rsid w:val="00F91FD5"/>
    <w:rsid w:val="00F9396E"/>
    <w:rsid w:val="00F93D9E"/>
    <w:rsid w:val="00F9404D"/>
    <w:rsid w:val="00F9655D"/>
    <w:rsid w:val="00F96929"/>
    <w:rsid w:val="00FA04A2"/>
    <w:rsid w:val="00FA2841"/>
    <w:rsid w:val="00FA2DC8"/>
    <w:rsid w:val="00FA45B3"/>
    <w:rsid w:val="00FA5BF3"/>
    <w:rsid w:val="00FA6008"/>
    <w:rsid w:val="00FA76F4"/>
    <w:rsid w:val="00FB2B3E"/>
    <w:rsid w:val="00FB3574"/>
    <w:rsid w:val="00FB462F"/>
    <w:rsid w:val="00FC10AD"/>
    <w:rsid w:val="00FC3FA0"/>
    <w:rsid w:val="00FC4240"/>
    <w:rsid w:val="00FC4269"/>
    <w:rsid w:val="00FC56E9"/>
    <w:rsid w:val="00FC6077"/>
    <w:rsid w:val="00FC75AF"/>
    <w:rsid w:val="00FD0213"/>
    <w:rsid w:val="00FD4808"/>
    <w:rsid w:val="00FD554C"/>
    <w:rsid w:val="00FD5FC8"/>
    <w:rsid w:val="00FF268A"/>
    <w:rsid w:val="00FF287F"/>
    <w:rsid w:val="00FF4818"/>
    <w:rsid w:val="00FF722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85846"/>
  <w15:docId w15:val="{4AAD6751-B68E-4547-8E52-3FAE219F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02BE"/>
    <w:rPr>
      <w:rFonts w:ascii="Verdana" w:hAnsi="Verdana"/>
      <w:sz w:val="18"/>
      <w:szCs w:val="24"/>
      <w:lang w:eastAsia="de-DE"/>
    </w:rPr>
  </w:style>
  <w:style w:type="paragraph" w:styleId="berschrift1">
    <w:name w:val="heading 1"/>
    <w:basedOn w:val="Standard"/>
    <w:next w:val="Standard"/>
    <w:qFormat/>
    <w:pPr>
      <w:keepNext/>
      <w:ind w:right="-465"/>
      <w:outlineLvl w:val="0"/>
    </w:pPr>
    <w:rPr>
      <w:b/>
      <w:bCs/>
    </w:rPr>
  </w:style>
  <w:style w:type="paragraph" w:styleId="berschrift3">
    <w:name w:val="heading 3"/>
    <w:basedOn w:val="Standard"/>
    <w:next w:val="Standard"/>
    <w:link w:val="berschrift3Zchn"/>
    <w:uiPriority w:val="9"/>
    <w:semiHidden/>
    <w:unhideWhenUsed/>
    <w:qFormat/>
    <w:rsid w:val="00A43C9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pPr>
      <w:tabs>
        <w:tab w:val="left" w:pos="540"/>
        <w:tab w:val="left" w:pos="1080"/>
        <w:tab w:val="left" w:pos="1980"/>
      </w:tabs>
      <w:jc w:val="center"/>
    </w:pPr>
    <w:rPr>
      <w:rFonts w:ascii="Arial" w:hAnsi="Arial" w:cs="Arial"/>
      <w:b/>
      <w:bCs/>
      <w:sz w:val="32"/>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Zeileneinzug">
    <w:name w:val="Body Text Indent"/>
    <w:basedOn w:val="Standard"/>
    <w:semiHidden/>
    <w:pPr>
      <w:ind w:left="540"/>
    </w:pPr>
  </w:style>
  <w:style w:type="paragraph" w:styleId="Sprechblasentext">
    <w:name w:val="Balloon Text"/>
    <w:basedOn w:val="Standard"/>
    <w:link w:val="SprechblasentextZchn"/>
    <w:uiPriority w:val="99"/>
    <w:semiHidden/>
    <w:unhideWhenUsed/>
    <w:rsid w:val="00164542"/>
    <w:rPr>
      <w:rFonts w:ascii="Tahoma" w:hAnsi="Tahoma" w:cs="Tahoma"/>
      <w:sz w:val="16"/>
      <w:szCs w:val="16"/>
    </w:rPr>
  </w:style>
  <w:style w:type="character" w:customStyle="1" w:styleId="SprechblasentextZchn">
    <w:name w:val="Sprechblasentext Zchn"/>
    <w:link w:val="Sprechblasentext"/>
    <w:uiPriority w:val="99"/>
    <w:semiHidden/>
    <w:rsid w:val="00164542"/>
    <w:rPr>
      <w:rFonts w:ascii="Tahoma" w:hAnsi="Tahoma" w:cs="Tahoma"/>
      <w:sz w:val="16"/>
      <w:szCs w:val="16"/>
      <w:lang w:eastAsia="de-DE"/>
    </w:rPr>
  </w:style>
  <w:style w:type="paragraph" w:styleId="Kopfzeile">
    <w:name w:val="header"/>
    <w:basedOn w:val="Standard"/>
    <w:link w:val="KopfzeileZchn"/>
    <w:uiPriority w:val="99"/>
    <w:semiHidden/>
    <w:unhideWhenUsed/>
    <w:rsid w:val="008861FC"/>
    <w:pPr>
      <w:tabs>
        <w:tab w:val="center" w:pos="4536"/>
        <w:tab w:val="right" w:pos="9072"/>
      </w:tabs>
    </w:pPr>
  </w:style>
  <w:style w:type="character" w:customStyle="1" w:styleId="KopfzeileZchn">
    <w:name w:val="Kopfzeile Zchn"/>
    <w:link w:val="Kopfzeile"/>
    <w:uiPriority w:val="99"/>
    <w:semiHidden/>
    <w:rsid w:val="008861FC"/>
    <w:rPr>
      <w:sz w:val="24"/>
      <w:szCs w:val="24"/>
      <w:lang w:eastAsia="de-DE"/>
    </w:rPr>
  </w:style>
  <w:style w:type="character" w:styleId="Hyperlink">
    <w:name w:val="Hyperlink"/>
    <w:uiPriority w:val="99"/>
    <w:unhideWhenUsed/>
    <w:rsid w:val="000C6C94"/>
    <w:rPr>
      <w:color w:val="0000FF"/>
      <w:u w:val="single"/>
    </w:rPr>
  </w:style>
  <w:style w:type="paragraph" w:styleId="NurText">
    <w:name w:val="Plain Text"/>
    <w:basedOn w:val="Standard"/>
    <w:link w:val="NurTextZchn"/>
    <w:uiPriority w:val="99"/>
    <w:unhideWhenUsed/>
    <w:rsid w:val="007F7938"/>
    <w:rPr>
      <w:rFonts w:eastAsia="Calibri"/>
      <w:szCs w:val="21"/>
      <w:lang w:eastAsia="en-US"/>
    </w:rPr>
  </w:style>
  <w:style w:type="character" w:customStyle="1" w:styleId="NurTextZchn">
    <w:name w:val="Nur Text Zchn"/>
    <w:link w:val="NurText"/>
    <w:uiPriority w:val="99"/>
    <w:rsid w:val="007F7938"/>
    <w:rPr>
      <w:rFonts w:ascii="Verdana" w:eastAsia="Calibri" w:hAnsi="Verdana"/>
      <w:sz w:val="18"/>
      <w:szCs w:val="21"/>
      <w:lang w:eastAsia="en-US"/>
    </w:rPr>
  </w:style>
  <w:style w:type="paragraph" w:styleId="Listenabsatz">
    <w:name w:val="List Paragraph"/>
    <w:basedOn w:val="Standard"/>
    <w:uiPriority w:val="34"/>
    <w:qFormat/>
    <w:rsid w:val="000F757A"/>
    <w:pPr>
      <w:ind w:left="720"/>
      <w:contextualSpacing/>
    </w:pPr>
    <w:rPr>
      <w:rFonts w:ascii="Arial" w:eastAsia="Calibri" w:hAnsi="Arial" w:cs="Arial"/>
      <w:lang w:eastAsia="en-US"/>
    </w:rPr>
  </w:style>
  <w:style w:type="table" w:styleId="Tabellenraster">
    <w:name w:val="Table Grid"/>
    <w:basedOn w:val="NormaleTabelle"/>
    <w:uiPriority w:val="59"/>
    <w:rsid w:val="00895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4F2938"/>
    <w:pPr>
      <w:spacing w:after="120"/>
    </w:pPr>
  </w:style>
  <w:style w:type="character" w:customStyle="1" w:styleId="TextkrperZchn">
    <w:name w:val="Textkörper Zchn"/>
    <w:basedOn w:val="Absatz-Standardschriftart"/>
    <w:link w:val="Textkrper"/>
    <w:uiPriority w:val="99"/>
    <w:semiHidden/>
    <w:rsid w:val="004F2938"/>
    <w:rPr>
      <w:sz w:val="24"/>
      <w:szCs w:val="24"/>
      <w:lang w:eastAsia="de-DE"/>
    </w:rPr>
  </w:style>
  <w:style w:type="character" w:customStyle="1" w:styleId="TitelZchn">
    <w:name w:val="Titel Zchn"/>
    <w:basedOn w:val="Absatz-Standardschriftart"/>
    <w:link w:val="Titel"/>
    <w:rsid w:val="00171C15"/>
    <w:rPr>
      <w:rFonts w:ascii="Arial" w:hAnsi="Arial" w:cs="Arial"/>
      <w:b/>
      <w:bCs/>
      <w:sz w:val="32"/>
      <w:szCs w:val="24"/>
      <w:lang w:eastAsia="de-DE"/>
    </w:rPr>
  </w:style>
  <w:style w:type="character" w:customStyle="1" w:styleId="berschrift3Zchn">
    <w:name w:val="Überschrift 3 Zchn"/>
    <w:basedOn w:val="Absatz-Standardschriftart"/>
    <w:link w:val="berschrift3"/>
    <w:uiPriority w:val="9"/>
    <w:semiHidden/>
    <w:rsid w:val="00A43C93"/>
    <w:rPr>
      <w:rFonts w:asciiTheme="majorHAnsi" w:eastAsiaTheme="majorEastAsia" w:hAnsiTheme="majorHAnsi" w:cstheme="majorBidi"/>
      <w:color w:val="243F60" w:themeColor="accent1" w:themeShade="7F"/>
      <w:sz w:val="24"/>
      <w:szCs w:val="24"/>
      <w:lang w:eastAsia="de-DE"/>
    </w:rPr>
  </w:style>
  <w:style w:type="character" w:styleId="NichtaufgelsteErwhnung">
    <w:name w:val="Unresolved Mention"/>
    <w:basedOn w:val="Absatz-Standardschriftart"/>
    <w:uiPriority w:val="99"/>
    <w:semiHidden/>
    <w:unhideWhenUsed/>
    <w:rsid w:val="001E1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2877">
      <w:bodyDiv w:val="1"/>
      <w:marLeft w:val="0"/>
      <w:marRight w:val="0"/>
      <w:marTop w:val="0"/>
      <w:marBottom w:val="0"/>
      <w:divBdr>
        <w:top w:val="none" w:sz="0" w:space="0" w:color="auto"/>
        <w:left w:val="none" w:sz="0" w:space="0" w:color="auto"/>
        <w:bottom w:val="none" w:sz="0" w:space="0" w:color="auto"/>
        <w:right w:val="none" w:sz="0" w:space="0" w:color="auto"/>
      </w:divBdr>
    </w:div>
    <w:div w:id="113984500">
      <w:bodyDiv w:val="1"/>
      <w:marLeft w:val="0"/>
      <w:marRight w:val="0"/>
      <w:marTop w:val="0"/>
      <w:marBottom w:val="0"/>
      <w:divBdr>
        <w:top w:val="none" w:sz="0" w:space="0" w:color="auto"/>
        <w:left w:val="none" w:sz="0" w:space="0" w:color="auto"/>
        <w:bottom w:val="none" w:sz="0" w:space="0" w:color="auto"/>
        <w:right w:val="none" w:sz="0" w:space="0" w:color="auto"/>
      </w:divBdr>
    </w:div>
    <w:div w:id="166559274">
      <w:bodyDiv w:val="1"/>
      <w:marLeft w:val="0"/>
      <w:marRight w:val="0"/>
      <w:marTop w:val="0"/>
      <w:marBottom w:val="0"/>
      <w:divBdr>
        <w:top w:val="none" w:sz="0" w:space="0" w:color="auto"/>
        <w:left w:val="none" w:sz="0" w:space="0" w:color="auto"/>
        <w:bottom w:val="none" w:sz="0" w:space="0" w:color="auto"/>
        <w:right w:val="none" w:sz="0" w:space="0" w:color="auto"/>
      </w:divBdr>
    </w:div>
    <w:div w:id="188448709">
      <w:bodyDiv w:val="1"/>
      <w:marLeft w:val="0"/>
      <w:marRight w:val="0"/>
      <w:marTop w:val="0"/>
      <w:marBottom w:val="0"/>
      <w:divBdr>
        <w:top w:val="none" w:sz="0" w:space="0" w:color="auto"/>
        <w:left w:val="none" w:sz="0" w:space="0" w:color="auto"/>
        <w:bottom w:val="none" w:sz="0" w:space="0" w:color="auto"/>
        <w:right w:val="none" w:sz="0" w:space="0" w:color="auto"/>
      </w:divBdr>
    </w:div>
    <w:div w:id="215162165">
      <w:bodyDiv w:val="1"/>
      <w:marLeft w:val="0"/>
      <w:marRight w:val="0"/>
      <w:marTop w:val="0"/>
      <w:marBottom w:val="0"/>
      <w:divBdr>
        <w:top w:val="none" w:sz="0" w:space="0" w:color="auto"/>
        <w:left w:val="none" w:sz="0" w:space="0" w:color="auto"/>
        <w:bottom w:val="none" w:sz="0" w:space="0" w:color="auto"/>
        <w:right w:val="none" w:sz="0" w:space="0" w:color="auto"/>
      </w:divBdr>
    </w:div>
    <w:div w:id="353502420">
      <w:bodyDiv w:val="1"/>
      <w:marLeft w:val="0"/>
      <w:marRight w:val="0"/>
      <w:marTop w:val="0"/>
      <w:marBottom w:val="0"/>
      <w:divBdr>
        <w:top w:val="none" w:sz="0" w:space="0" w:color="auto"/>
        <w:left w:val="none" w:sz="0" w:space="0" w:color="auto"/>
        <w:bottom w:val="none" w:sz="0" w:space="0" w:color="auto"/>
        <w:right w:val="none" w:sz="0" w:space="0" w:color="auto"/>
      </w:divBdr>
    </w:div>
    <w:div w:id="392196724">
      <w:bodyDiv w:val="1"/>
      <w:marLeft w:val="0"/>
      <w:marRight w:val="0"/>
      <w:marTop w:val="0"/>
      <w:marBottom w:val="0"/>
      <w:divBdr>
        <w:top w:val="none" w:sz="0" w:space="0" w:color="auto"/>
        <w:left w:val="none" w:sz="0" w:space="0" w:color="auto"/>
        <w:bottom w:val="none" w:sz="0" w:space="0" w:color="auto"/>
        <w:right w:val="none" w:sz="0" w:space="0" w:color="auto"/>
      </w:divBdr>
    </w:div>
    <w:div w:id="440733290">
      <w:bodyDiv w:val="1"/>
      <w:marLeft w:val="0"/>
      <w:marRight w:val="0"/>
      <w:marTop w:val="0"/>
      <w:marBottom w:val="0"/>
      <w:divBdr>
        <w:top w:val="none" w:sz="0" w:space="0" w:color="auto"/>
        <w:left w:val="none" w:sz="0" w:space="0" w:color="auto"/>
        <w:bottom w:val="none" w:sz="0" w:space="0" w:color="auto"/>
        <w:right w:val="none" w:sz="0" w:space="0" w:color="auto"/>
      </w:divBdr>
      <w:divsChild>
        <w:div w:id="810441625">
          <w:marLeft w:val="0"/>
          <w:marRight w:val="0"/>
          <w:marTop w:val="0"/>
          <w:marBottom w:val="0"/>
          <w:divBdr>
            <w:top w:val="none" w:sz="0" w:space="0" w:color="auto"/>
            <w:left w:val="none" w:sz="0" w:space="0" w:color="auto"/>
            <w:bottom w:val="none" w:sz="0" w:space="0" w:color="auto"/>
            <w:right w:val="none" w:sz="0" w:space="0" w:color="auto"/>
          </w:divBdr>
        </w:div>
        <w:div w:id="697000683">
          <w:marLeft w:val="0"/>
          <w:marRight w:val="0"/>
          <w:marTop w:val="0"/>
          <w:marBottom w:val="0"/>
          <w:divBdr>
            <w:top w:val="none" w:sz="0" w:space="0" w:color="auto"/>
            <w:left w:val="none" w:sz="0" w:space="0" w:color="auto"/>
            <w:bottom w:val="none" w:sz="0" w:space="0" w:color="auto"/>
            <w:right w:val="none" w:sz="0" w:space="0" w:color="auto"/>
          </w:divBdr>
        </w:div>
        <w:div w:id="11152736">
          <w:marLeft w:val="0"/>
          <w:marRight w:val="0"/>
          <w:marTop w:val="0"/>
          <w:marBottom w:val="0"/>
          <w:divBdr>
            <w:top w:val="none" w:sz="0" w:space="0" w:color="auto"/>
            <w:left w:val="none" w:sz="0" w:space="0" w:color="auto"/>
            <w:bottom w:val="none" w:sz="0" w:space="0" w:color="auto"/>
            <w:right w:val="none" w:sz="0" w:space="0" w:color="auto"/>
          </w:divBdr>
        </w:div>
        <w:div w:id="1072125207">
          <w:marLeft w:val="0"/>
          <w:marRight w:val="0"/>
          <w:marTop w:val="0"/>
          <w:marBottom w:val="0"/>
          <w:divBdr>
            <w:top w:val="none" w:sz="0" w:space="0" w:color="auto"/>
            <w:left w:val="none" w:sz="0" w:space="0" w:color="auto"/>
            <w:bottom w:val="none" w:sz="0" w:space="0" w:color="auto"/>
            <w:right w:val="none" w:sz="0" w:space="0" w:color="auto"/>
          </w:divBdr>
        </w:div>
        <w:div w:id="1758478678">
          <w:marLeft w:val="0"/>
          <w:marRight w:val="0"/>
          <w:marTop w:val="0"/>
          <w:marBottom w:val="0"/>
          <w:divBdr>
            <w:top w:val="none" w:sz="0" w:space="0" w:color="auto"/>
            <w:left w:val="none" w:sz="0" w:space="0" w:color="auto"/>
            <w:bottom w:val="none" w:sz="0" w:space="0" w:color="auto"/>
            <w:right w:val="none" w:sz="0" w:space="0" w:color="auto"/>
          </w:divBdr>
        </w:div>
        <w:div w:id="510069329">
          <w:marLeft w:val="0"/>
          <w:marRight w:val="0"/>
          <w:marTop w:val="0"/>
          <w:marBottom w:val="0"/>
          <w:divBdr>
            <w:top w:val="none" w:sz="0" w:space="0" w:color="auto"/>
            <w:left w:val="none" w:sz="0" w:space="0" w:color="auto"/>
            <w:bottom w:val="none" w:sz="0" w:space="0" w:color="auto"/>
            <w:right w:val="none" w:sz="0" w:space="0" w:color="auto"/>
          </w:divBdr>
        </w:div>
        <w:div w:id="1253508007">
          <w:marLeft w:val="0"/>
          <w:marRight w:val="0"/>
          <w:marTop w:val="0"/>
          <w:marBottom w:val="0"/>
          <w:divBdr>
            <w:top w:val="none" w:sz="0" w:space="0" w:color="auto"/>
            <w:left w:val="none" w:sz="0" w:space="0" w:color="auto"/>
            <w:bottom w:val="none" w:sz="0" w:space="0" w:color="auto"/>
            <w:right w:val="none" w:sz="0" w:space="0" w:color="auto"/>
          </w:divBdr>
        </w:div>
        <w:div w:id="682971220">
          <w:marLeft w:val="0"/>
          <w:marRight w:val="0"/>
          <w:marTop w:val="0"/>
          <w:marBottom w:val="0"/>
          <w:divBdr>
            <w:top w:val="none" w:sz="0" w:space="0" w:color="auto"/>
            <w:left w:val="none" w:sz="0" w:space="0" w:color="auto"/>
            <w:bottom w:val="none" w:sz="0" w:space="0" w:color="auto"/>
            <w:right w:val="none" w:sz="0" w:space="0" w:color="auto"/>
          </w:divBdr>
        </w:div>
        <w:div w:id="1250699847">
          <w:marLeft w:val="0"/>
          <w:marRight w:val="0"/>
          <w:marTop w:val="0"/>
          <w:marBottom w:val="0"/>
          <w:divBdr>
            <w:top w:val="none" w:sz="0" w:space="0" w:color="auto"/>
            <w:left w:val="none" w:sz="0" w:space="0" w:color="auto"/>
            <w:bottom w:val="none" w:sz="0" w:space="0" w:color="auto"/>
            <w:right w:val="none" w:sz="0" w:space="0" w:color="auto"/>
          </w:divBdr>
        </w:div>
        <w:div w:id="1781022235">
          <w:marLeft w:val="0"/>
          <w:marRight w:val="0"/>
          <w:marTop w:val="0"/>
          <w:marBottom w:val="0"/>
          <w:divBdr>
            <w:top w:val="none" w:sz="0" w:space="0" w:color="auto"/>
            <w:left w:val="none" w:sz="0" w:space="0" w:color="auto"/>
            <w:bottom w:val="none" w:sz="0" w:space="0" w:color="auto"/>
            <w:right w:val="none" w:sz="0" w:space="0" w:color="auto"/>
          </w:divBdr>
        </w:div>
      </w:divsChild>
    </w:div>
    <w:div w:id="622806046">
      <w:bodyDiv w:val="1"/>
      <w:marLeft w:val="0"/>
      <w:marRight w:val="0"/>
      <w:marTop w:val="0"/>
      <w:marBottom w:val="0"/>
      <w:divBdr>
        <w:top w:val="none" w:sz="0" w:space="0" w:color="auto"/>
        <w:left w:val="none" w:sz="0" w:space="0" w:color="auto"/>
        <w:bottom w:val="none" w:sz="0" w:space="0" w:color="auto"/>
        <w:right w:val="none" w:sz="0" w:space="0" w:color="auto"/>
      </w:divBdr>
    </w:div>
    <w:div w:id="669217415">
      <w:bodyDiv w:val="1"/>
      <w:marLeft w:val="0"/>
      <w:marRight w:val="0"/>
      <w:marTop w:val="0"/>
      <w:marBottom w:val="0"/>
      <w:divBdr>
        <w:top w:val="none" w:sz="0" w:space="0" w:color="auto"/>
        <w:left w:val="none" w:sz="0" w:space="0" w:color="auto"/>
        <w:bottom w:val="none" w:sz="0" w:space="0" w:color="auto"/>
        <w:right w:val="none" w:sz="0" w:space="0" w:color="auto"/>
      </w:divBdr>
    </w:div>
    <w:div w:id="863830190">
      <w:bodyDiv w:val="1"/>
      <w:marLeft w:val="0"/>
      <w:marRight w:val="0"/>
      <w:marTop w:val="0"/>
      <w:marBottom w:val="0"/>
      <w:divBdr>
        <w:top w:val="none" w:sz="0" w:space="0" w:color="auto"/>
        <w:left w:val="none" w:sz="0" w:space="0" w:color="auto"/>
        <w:bottom w:val="none" w:sz="0" w:space="0" w:color="auto"/>
        <w:right w:val="none" w:sz="0" w:space="0" w:color="auto"/>
      </w:divBdr>
    </w:div>
    <w:div w:id="1178352659">
      <w:bodyDiv w:val="1"/>
      <w:marLeft w:val="0"/>
      <w:marRight w:val="0"/>
      <w:marTop w:val="0"/>
      <w:marBottom w:val="0"/>
      <w:divBdr>
        <w:top w:val="none" w:sz="0" w:space="0" w:color="auto"/>
        <w:left w:val="none" w:sz="0" w:space="0" w:color="auto"/>
        <w:bottom w:val="none" w:sz="0" w:space="0" w:color="auto"/>
        <w:right w:val="none" w:sz="0" w:space="0" w:color="auto"/>
      </w:divBdr>
    </w:div>
    <w:div w:id="1221163875">
      <w:bodyDiv w:val="1"/>
      <w:marLeft w:val="0"/>
      <w:marRight w:val="0"/>
      <w:marTop w:val="0"/>
      <w:marBottom w:val="0"/>
      <w:divBdr>
        <w:top w:val="none" w:sz="0" w:space="0" w:color="auto"/>
        <w:left w:val="none" w:sz="0" w:space="0" w:color="auto"/>
        <w:bottom w:val="none" w:sz="0" w:space="0" w:color="auto"/>
        <w:right w:val="none" w:sz="0" w:space="0" w:color="auto"/>
      </w:divBdr>
    </w:div>
    <w:div w:id="1243569354">
      <w:bodyDiv w:val="1"/>
      <w:marLeft w:val="0"/>
      <w:marRight w:val="0"/>
      <w:marTop w:val="0"/>
      <w:marBottom w:val="0"/>
      <w:divBdr>
        <w:top w:val="none" w:sz="0" w:space="0" w:color="auto"/>
        <w:left w:val="none" w:sz="0" w:space="0" w:color="auto"/>
        <w:bottom w:val="none" w:sz="0" w:space="0" w:color="auto"/>
        <w:right w:val="none" w:sz="0" w:space="0" w:color="auto"/>
      </w:divBdr>
    </w:div>
    <w:div w:id="1313753549">
      <w:bodyDiv w:val="1"/>
      <w:marLeft w:val="0"/>
      <w:marRight w:val="0"/>
      <w:marTop w:val="0"/>
      <w:marBottom w:val="0"/>
      <w:divBdr>
        <w:top w:val="none" w:sz="0" w:space="0" w:color="auto"/>
        <w:left w:val="none" w:sz="0" w:space="0" w:color="auto"/>
        <w:bottom w:val="none" w:sz="0" w:space="0" w:color="auto"/>
        <w:right w:val="none" w:sz="0" w:space="0" w:color="auto"/>
      </w:divBdr>
    </w:div>
    <w:div w:id="1418017531">
      <w:bodyDiv w:val="1"/>
      <w:marLeft w:val="0"/>
      <w:marRight w:val="0"/>
      <w:marTop w:val="0"/>
      <w:marBottom w:val="0"/>
      <w:divBdr>
        <w:top w:val="none" w:sz="0" w:space="0" w:color="auto"/>
        <w:left w:val="none" w:sz="0" w:space="0" w:color="auto"/>
        <w:bottom w:val="none" w:sz="0" w:space="0" w:color="auto"/>
        <w:right w:val="none" w:sz="0" w:space="0" w:color="auto"/>
      </w:divBdr>
    </w:div>
    <w:div w:id="1431661840">
      <w:bodyDiv w:val="1"/>
      <w:marLeft w:val="0"/>
      <w:marRight w:val="0"/>
      <w:marTop w:val="0"/>
      <w:marBottom w:val="0"/>
      <w:divBdr>
        <w:top w:val="none" w:sz="0" w:space="0" w:color="auto"/>
        <w:left w:val="none" w:sz="0" w:space="0" w:color="auto"/>
        <w:bottom w:val="none" w:sz="0" w:space="0" w:color="auto"/>
        <w:right w:val="none" w:sz="0" w:space="0" w:color="auto"/>
      </w:divBdr>
    </w:div>
    <w:div w:id="1549994181">
      <w:bodyDiv w:val="1"/>
      <w:marLeft w:val="0"/>
      <w:marRight w:val="0"/>
      <w:marTop w:val="0"/>
      <w:marBottom w:val="0"/>
      <w:divBdr>
        <w:top w:val="none" w:sz="0" w:space="0" w:color="auto"/>
        <w:left w:val="none" w:sz="0" w:space="0" w:color="auto"/>
        <w:bottom w:val="none" w:sz="0" w:space="0" w:color="auto"/>
        <w:right w:val="none" w:sz="0" w:space="0" w:color="auto"/>
      </w:divBdr>
    </w:div>
    <w:div w:id="1622220788">
      <w:bodyDiv w:val="1"/>
      <w:marLeft w:val="0"/>
      <w:marRight w:val="0"/>
      <w:marTop w:val="0"/>
      <w:marBottom w:val="0"/>
      <w:divBdr>
        <w:top w:val="none" w:sz="0" w:space="0" w:color="auto"/>
        <w:left w:val="none" w:sz="0" w:space="0" w:color="auto"/>
        <w:bottom w:val="none" w:sz="0" w:space="0" w:color="auto"/>
        <w:right w:val="none" w:sz="0" w:space="0" w:color="auto"/>
      </w:divBdr>
    </w:div>
    <w:div w:id="1625426815">
      <w:bodyDiv w:val="1"/>
      <w:marLeft w:val="0"/>
      <w:marRight w:val="0"/>
      <w:marTop w:val="0"/>
      <w:marBottom w:val="0"/>
      <w:divBdr>
        <w:top w:val="none" w:sz="0" w:space="0" w:color="auto"/>
        <w:left w:val="none" w:sz="0" w:space="0" w:color="auto"/>
        <w:bottom w:val="none" w:sz="0" w:space="0" w:color="auto"/>
        <w:right w:val="none" w:sz="0" w:space="0" w:color="auto"/>
      </w:divBdr>
    </w:div>
    <w:div w:id="1648632337">
      <w:bodyDiv w:val="1"/>
      <w:marLeft w:val="0"/>
      <w:marRight w:val="0"/>
      <w:marTop w:val="0"/>
      <w:marBottom w:val="0"/>
      <w:divBdr>
        <w:top w:val="none" w:sz="0" w:space="0" w:color="auto"/>
        <w:left w:val="none" w:sz="0" w:space="0" w:color="auto"/>
        <w:bottom w:val="none" w:sz="0" w:space="0" w:color="auto"/>
        <w:right w:val="none" w:sz="0" w:space="0" w:color="auto"/>
      </w:divBdr>
    </w:div>
    <w:div w:id="1692687674">
      <w:bodyDiv w:val="1"/>
      <w:marLeft w:val="0"/>
      <w:marRight w:val="0"/>
      <w:marTop w:val="0"/>
      <w:marBottom w:val="0"/>
      <w:divBdr>
        <w:top w:val="none" w:sz="0" w:space="0" w:color="auto"/>
        <w:left w:val="none" w:sz="0" w:space="0" w:color="auto"/>
        <w:bottom w:val="none" w:sz="0" w:space="0" w:color="auto"/>
        <w:right w:val="none" w:sz="0" w:space="0" w:color="auto"/>
      </w:divBdr>
    </w:div>
    <w:div w:id="1796825340">
      <w:bodyDiv w:val="1"/>
      <w:marLeft w:val="0"/>
      <w:marRight w:val="0"/>
      <w:marTop w:val="0"/>
      <w:marBottom w:val="0"/>
      <w:divBdr>
        <w:top w:val="none" w:sz="0" w:space="0" w:color="auto"/>
        <w:left w:val="none" w:sz="0" w:space="0" w:color="auto"/>
        <w:bottom w:val="none" w:sz="0" w:space="0" w:color="auto"/>
        <w:right w:val="none" w:sz="0" w:space="0" w:color="auto"/>
      </w:divBdr>
    </w:div>
    <w:div w:id="1805660473">
      <w:bodyDiv w:val="1"/>
      <w:marLeft w:val="0"/>
      <w:marRight w:val="0"/>
      <w:marTop w:val="0"/>
      <w:marBottom w:val="0"/>
      <w:divBdr>
        <w:top w:val="none" w:sz="0" w:space="0" w:color="auto"/>
        <w:left w:val="none" w:sz="0" w:space="0" w:color="auto"/>
        <w:bottom w:val="none" w:sz="0" w:space="0" w:color="auto"/>
        <w:right w:val="none" w:sz="0" w:space="0" w:color="auto"/>
      </w:divBdr>
    </w:div>
    <w:div w:id="1854878366">
      <w:bodyDiv w:val="1"/>
      <w:marLeft w:val="0"/>
      <w:marRight w:val="0"/>
      <w:marTop w:val="0"/>
      <w:marBottom w:val="0"/>
      <w:divBdr>
        <w:top w:val="none" w:sz="0" w:space="0" w:color="auto"/>
        <w:left w:val="none" w:sz="0" w:space="0" w:color="auto"/>
        <w:bottom w:val="none" w:sz="0" w:space="0" w:color="auto"/>
        <w:right w:val="none" w:sz="0" w:space="0" w:color="auto"/>
      </w:divBdr>
    </w:div>
    <w:div w:id="1879900599">
      <w:bodyDiv w:val="1"/>
      <w:marLeft w:val="0"/>
      <w:marRight w:val="0"/>
      <w:marTop w:val="0"/>
      <w:marBottom w:val="0"/>
      <w:divBdr>
        <w:top w:val="none" w:sz="0" w:space="0" w:color="auto"/>
        <w:left w:val="none" w:sz="0" w:space="0" w:color="auto"/>
        <w:bottom w:val="none" w:sz="0" w:space="0" w:color="auto"/>
        <w:right w:val="none" w:sz="0" w:space="0" w:color="auto"/>
      </w:divBdr>
    </w:div>
    <w:div w:id="1910531166">
      <w:bodyDiv w:val="1"/>
      <w:marLeft w:val="0"/>
      <w:marRight w:val="0"/>
      <w:marTop w:val="0"/>
      <w:marBottom w:val="0"/>
      <w:divBdr>
        <w:top w:val="none" w:sz="0" w:space="0" w:color="auto"/>
        <w:left w:val="none" w:sz="0" w:space="0" w:color="auto"/>
        <w:bottom w:val="none" w:sz="0" w:space="0" w:color="auto"/>
        <w:right w:val="none" w:sz="0" w:space="0" w:color="auto"/>
      </w:divBdr>
    </w:div>
    <w:div w:id="1960525975">
      <w:bodyDiv w:val="1"/>
      <w:marLeft w:val="0"/>
      <w:marRight w:val="0"/>
      <w:marTop w:val="0"/>
      <w:marBottom w:val="0"/>
      <w:divBdr>
        <w:top w:val="none" w:sz="0" w:space="0" w:color="auto"/>
        <w:left w:val="none" w:sz="0" w:space="0" w:color="auto"/>
        <w:bottom w:val="none" w:sz="0" w:space="0" w:color="auto"/>
        <w:right w:val="none" w:sz="0" w:space="0" w:color="auto"/>
      </w:divBdr>
    </w:div>
    <w:div w:id="1970697844">
      <w:bodyDiv w:val="1"/>
      <w:marLeft w:val="0"/>
      <w:marRight w:val="0"/>
      <w:marTop w:val="0"/>
      <w:marBottom w:val="0"/>
      <w:divBdr>
        <w:top w:val="none" w:sz="0" w:space="0" w:color="auto"/>
        <w:left w:val="none" w:sz="0" w:space="0" w:color="auto"/>
        <w:bottom w:val="none" w:sz="0" w:space="0" w:color="auto"/>
        <w:right w:val="none" w:sz="0" w:space="0" w:color="auto"/>
      </w:divBdr>
    </w:div>
    <w:div w:id="1976061715">
      <w:bodyDiv w:val="1"/>
      <w:marLeft w:val="0"/>
      <w:marRight w:val="0"/>
      <w:marTop w:val="0"/>
      <w:marBottom w:val="0"/>
      <w:divBdr>
        <w:top w:val="none" w:sz="0" w:space="0" w:color="auto"/>
        <w:left w:val="none" w:sz="0" w:space="0" w:color="auto"/>
        <w:bottom w:val="none" w:sz="0" w:space="0" w:color="auto"/>
        <w:right w:val="none" w:sz="0" w:space="0" w:color="auto"/>
      </w:divBdr>
    </w:div>
    <w:div w:id="1989821663">
      <w:bodyDiv w:val="1"/>
      <w:marLeft w:val="0"/>
      <w:marRight w:val="0"/>
      <w:marTop w:val="0"/>
      <w:marBottom w:val="0"/>
      <w:divBdr>
        <w:top w:val="none" w:sz="0" w:space="0" w:color="auto"/>
        <w:left w:val="none" w:sz="0" w:space="0" w:color="auto"/>
        <w:bottom w:val="none" w:sz="0" w:space="0" w:color="auto"/>
        <w:right w:val="none" w:sz="0" w:space="0" w:color="auto"/>
      </w:divBdr>
    </w:div>
    <w:div w:id="1999846858">
      <w:bodyDiv w:val="1"/>
      <w:marLeft w:val="0"/>
      <w:marRight w:val="0"/>
      <w:marTop w:val="0"/>
      <w:marBottom w:val="0"/>
      <w:divBdr>
        <w:top w:val="none" w:sz="0" w:space="0" w:color="auto"/>
        <w:left w:val="none" w:sz="0" w:space="0" w:color="auto"/>
        <w:bottom w:val="none" w:sz="0" w:space="0" w:color="auto"/>
        <w:right w:val="none" w:sz="0" w:space="0" w:color="auto"/>
      </w:divBdr>
    </w:div>
    <w:div w:id="2023898665">
      <w:bodyDiv w:val="1"/>
      <w:marLeft w:val="0"/>
      <w:marRight w:val="0"/>
      <w:marTop w:val="0"/>
      <w:marBottom w:val="0"/>
      <w:divBdr>
        <w:top w:val="none" w:sz="0" w:space="0" w:color="auto"/>
        <w:left w:val="none" w:sz="0" w:space="0" w:color="auto"/>
        <w:bottom w:val="none" w:sz="0" w:space="0" w:color="auto"/>
        <w:right w:val="none" w:sz="0" w:space="0" w:color="auto"/>
      </w:divBdr>
    </w:div>
    <w:div w:id="213820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jaeggi\AppData\Local\Microsoft\Windows\INetCache\Content.Outlook\AUH40BF1\Protokoll%20Verwaltungssitzung%20Anzeiger%2011.03.202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30737-5988-4F49-A13B-D88F0721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Protokoll Verwaltungssitzung Anzeiger 11.03.2021</Template>
  <TotalTime>0</TotalTime>
  <Pages>2</Pages>
  <Words>716</Words>
  <Characters>4517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PROTOKOLL</vt:lpstr>
    </vt:vector>
  </TitlesOfParts>
  <Company>Lüthi</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Oliver Jäggi</dc:creator>
  <cp:lastModifiedBy>Merz Michelle</cp:lastModifiedBy>
  <cp:revision>14</cp:revision>
  <cp:lastPrinted>2024-03-12T15:22:00Z</cp:lastPrinted>
  <dcterms:created xsi:type="dcterms:W3CDTF">2024-03-23T10:49:00Z</dcterms:created>
  <dcterms:modified xsi:type="dcterms:W3CDTF">2024-06-26T12:14:00Z</dcterms:modified>
</cp:coreProperties>
</file>