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377CB" w14:textId="77777777" w:rsidR="005F34F2" w:rsidRDefault="005F34F2" w:rsidP="002D2048">
      <w:pPr>
        <w:pStyle w:val="berschrift2"/>
      </w:pPr>
      <w:r>
        <w:t>Parlamentarischer Vorstoss</w:t>
      </w:r>
    </w:p>
    <w:p w14:paraId="45A7799E" w14:textId="77777777" w:rsidR="002D2048" w:rsidRDefault="002D2048" w:rsidP="002D2048"/>
    <w:p w14:paraId="44F17831" w14:textId="77777777" w:rsidR="007C7BA2" w:rsidRDefault="007C7BA2" w:rsidP="002D2048"/>
    <w:p w14:paraId="7E9CC8D0" w14:textId="77777777" w:rsidR="007C7BA2" w:rsidRDefault="002D2048" w:rsidP="00A6174F">
      <w:pPr>
        <w:tabs>
          <w:tab w:val="clear" w:pos="913"/>
          <w:tab w:val="left" w:pos="2552"/>
          <w:tab w:val="left" w:pos="3765"/>
        </w:tabs>
        <w:spacing w:line="240" w:lineRule="auto"/>
        <w:rPr>
          <w:sz w:val="16"/>
        </w:rPr>
      </w:pPr>
      <w:r>
        <w:rPr>
          <w:sz w:val="16"/>
        </w:rPr>
        <w:t>Vorstossart:</w:t>
      </w:r>
      <w:r>
        <w:rPr>
          <w:sz w:val="16"/>
        </w:rPr>
        <w:tab/>
      </w:r>
      <w:bookmarkStart w:id="0" w:name="Vorstossart"/>
      <w:sdt>
        <w:sdtPr>
          <w:rPr>
            <w:sz w:val="16"/>
          </w:rPr>
          <w:id w:val="-665325126"/>
          <w:placeholder>
            <w:docPart w:val="DefaultPlaceholder_1081868575"/>
          </w:placeholder>
          <w:showingPlcHdr/>
          <w:dropDownList>
            <w:listItem w:value="Wählen Sie ein Element aus."/>
            <w:listItem w:displayText="Motion" w:value="Motion"/>
            <w:listItem w:displayText="Postulat" w:value="Postulat"/>
            <w:listItem w:displayText="Interpellation" w:value="Interpellation"/>
          </w:dropDownList>
        </w:sdtPr>
        <w:sdtEndPr/>
        <w:sdtContent>
          <w:r w:rsidR="00110B4A" w:rsidRPr="00C8239C">
            <w:rPr>
              <w:rStyle w:val="Platzhaltertext"/>
            </w:rPr>
            <w:t>Wählen Sie ein Element aus.</w:t>
          </w:r>
        </w:sdtContent>
      </w:sdt>
      <w:bookmarkEnd w:id="0"/>
    </w:p>
    <w:p w14:paraId="5FD0CBAC" w14:textId="77777777" w:rsidR="002D2048" w:rsidRDefault="002D2048" w:rsidP="00A6174F">
      <w:pPr>
        <w:tabs>
          <w:tab w:val="clear" w:pos="913"/>
          <w:tab w:val="left" w:pos="2552"/>
        </w:tabs>
        <w:spacing w:line="240" w:lineRule="auto"/>
        <w:rPr>
          <w:sz w:val="16"/>
        </w:rPr>
      </w:pPr>
      <w:r>
        <w:rPr>
          <w:sz w:val="16"/>
        </w:rPr>
        <w:t>Richtlinienmotion:</w:t>
      </w:r>
      <w:r>
        <w:rPr>
          <w:sz w:val="16"/>
        </w:rPr>
        <w:tab/>
      </w:r>
      <w:sdt>
        <w:sdtPr>
          <w:rPr>
            <w:sz w:val="16"/>
          </w:rPr>
          <w:id w:val="-8433267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174F">
            <w:rPr>
              <w:rFonts w:ascii="MS Gothic" w:eastAsia="MS Gothic" w:hAnsi="MS Gothic" w:hint="eastAsia"/>
              <w:sz w:val="16"/>
            </w:rPr>
            <w:t>☐</w:t>
          </w:r>
        </w:sdtContent>
      </w:sdt>
    </w:p>
    <w:p w14:paraId="682265EA" w14:textId="77777777" w:rsidR="005F2125" w:rsidRDefault="005F2125" w:rsidP="00A6174F">
      <w:pPr>
        <w:tabs>
          <w:tab w:val="clear" w:pos="913"/>
          <w:tab w:val="left" w:pos="2552"/>
        </w:tabs>
        <w:spacing w:line="240" w:lineRule="auto"/>
        <w:rPr>
          <w:sz w:val="16"/>
        </w:rPr>
      </w:pPr>
    </w:p>
    <w:sdt>
      <w:sdtPr>
        <w:alias w:val="Titel des Vorstosses"/>
        <w:tag w:val="Titel des Vorstosses"/>
        <w:id w:val="328874168"/>
        <w:placeholder>
          <w:docPart w:val="DefaultPlaceholder_1081868574"/>
        </w:placeholder>
        <w:showingPlcHdr/>
      </w:sdtPr>
      <w:sdtEndPr/>
      <w:sdtContent>
        <w:p w14:paraId="0AACB972" w14:textId="77777777" w:rsidR="002D2048" w:rsidRDefault="007521F9" w:rsidP="00A6174F">
          <w:pPr>
            <w:pStyle w:val="berschrift3"/>
            <w:pBdr>
              <w:bottom w:val="single" w:sz="4" w:space="1" w:color="auto"/>
            </w:pBdr>
          </w:pPr>
          <w:r w:rsidRPr="00C8239C">
            <w:rPr>
              <w:rStyle w:val="Platzhaltertext"/>
            </w:rPr>
            <w:t>Klicken Sie hier, um Text einzugeben.</w:t>
          </w:r>
        </w:p>
      </w:sdtContent>
    </w:sdt>
    <w:p w14:paraId="1F53126C" w14:textId="77777777" w:rsidR="007C7BA2" w:rsidRDefault="00A6174F" w:rsidP="00A6174F">
      <w:pPr>
        <w:pStyle w:val="berschrift3"/>
      </w:pPr>
      <w:r>
        <w:t>Antrag</w:t>
      </w:r>
    </w:p>
    <w:sdt>
      <w:sdtPr>
        <w:id w:val="1260953366"/>
        <w:placeholder>
          <w:docPart w:val="DefaultPlaceholder_1081868574"/>
        </w:placeholder>
      </w:sdtPr>
      <w:sdtEndPr/>
      <w:sdtContent>
        <w:p w14:paraId="50F68210" w14:textId="77777777" w:rsidR="00961EBE" w:rsidRDefault="00961EBE" w:rsidP="00A6174F"/>
        <w:p w14:paraId="1BE88EEF" w14:textId="77777777" w:rsidR="002D2048" w:rsidRDefault="006D175D" w:rsidP="00A6174F"/>
      </w:sdtContent>
    </w:sdt>
    <w:p w14:paraId="43C0289D" w14:textId="77777777" w:rsidR="00A6174F" w:rsidRDefault="00A6174F" w:rsidP="00A6174F">
      <w:pPr>
        <w:pStyle w:val="berschrift3"/>
      </w:pPr>
      <w:r>
        <w:t>Begründung</w:t>
      </w:r>
    </w:p>
    <w:sdt>
      <w:sdtPr>
        <w:id w:val="1051812125"/>
        <w:placeholder>
          <w:docPart w:val="B131D903F6834AA088ABC24EECE4D717"/>
        </w:placeholder>
      </w:sdtPr>
      <w:sdtEndPr/>
      <w:sdtContent>
        <w:p w14:paraId="3DE2D4F2" w14:textId="77777777" w:rsidR="00961EBE" w:rsidRDefault="00961EBE" w:rsidP="00A6174F"/>
        <w:p w14:paraId="42100D73" w14:textId="77777777" w:rsidR="00A6174F" w:rsidRDefault="006D175D" w:rsidP="00A6174F"/>
      </w:sdtContent>
    </w:sdt>
    <w:p w14:paraId="7CE0BDD4" w14:textId="77777777" w:rsidR="002D2048" w:rsidRDefault="00A6174F" w:rsidP="00A6174F">
      <w:pPr>
        <w:pStyle w:val="berschrift3"/>
      </w:pPr>
      <w:r>
        <w:t>Urheberschaft</w:t>
      </w:r>
    </w:p>
    <w:p w14:paraId="54DF720A" w14:textId="77777777" w:rsidR="002D2048" w:rsidRDefault="00A6174F" w:rsidP="00A6174F">
      <w:pPr>
        <w:rPr>
          <w:i/>
        </w:rPr>
      </w:pPr>
      <w:r>
        <w:rPr>
          <w:i/>
        </w:rPr>
        <w:t>Name(n), Datum, Unterschrift(en)</w:t>
      </w:r>
    </w:p>
    <w:sdt>
      <w:sdtPr>
        <w:id w:val="81267132"/>
        <w:placeholder>
          <w:docPart w:val="97F1FC3C4DEC4EADBBF74D2EDE88EC5D"/>
        </w:placeholder>
      </w:sdtPr>
      <w:sdtEndPr/>
      <w:sdtContent>
        <w:p w14:paraId="1B26C593" w14:textId="77777777" w:rsidR="00961EBE" w:rsidRDefault="00961EBE" w:rsidP="00961EBE"/>
        <w:p w14:paraId="39764702" w14:textId="77777777" w:rsidR="00961EBE" w:rsidRDefault="00961EBE" w:rsidP="00961EBE"/>
        <w:p w14:paraId="098EF0D2" w14:textId="77777777" w:rsidR="00961EBE" w:rsidRDefault="00961EBE" w:rsidP="00961EBE"/>
        <w:p w14:paraId="4BB95AA4" w14:textId="77777777" w:rsidR="00961EBE" w:rsidRDefault="00961EBE" w:rsidP="00961EBE"/>
        <w:p w14:paraId="20D721D1" w14:textId="77777777" w:rsidR="00961EBE" w:rsidRDefault="00961EBE" w:rsidP="00961EBE"/>
        <w:p w14:paraId="78391967" w14:textId="77777777" w:rsidR="00961EBE" w:rsidRDefault="00961EBE" w:rsidP="00961EBE"/>
        <w:p w14:paraId="41907363" w14:textId="77777777" w:rsidR="00A6174F" w:rsidRPr="00A6174F" w:rsidRDefault="006D175D" w:rsidP="00961EBE"/>
      </w:sdtContent>
    </w:sdt>
    <w:p w14:paraId="5DA77740" w14:textId="77777777" w:rsidR="002D2048" w:rsidRDefault="002D2048" w:rsidP="00A6174F">
      <w:pPr>
        <w:pStyle w:val="berschrift3"/>
        <w:tabs>
          <w:tab w:val="clear" w:pos="913"/>
        </w:tabs>
      </w:pPr>
      <w:r>
        <w:t>Weitere Unterschriften</w:t>
      </w:r>
    </w:p>
    <w:p w14:paraId="7C96CDBA" w14:textId="77777777" w:rsidR="00A6174F" w:rsidRDefault="00A6174F" w:rsidP="00A6174F"/>
    <w:tbl>
      <w:tblPr>
        <w:tblStyle w:val="Tabellendesign"/>
        <w:tblW w:w="9256" w:type="dxa"/>
        <w:tblLook w:val="04A0" w:firstRow="1" w:lastRow="0" w:firstColumn="1" w:lastColumn="0" w:noHBand="0" w:noVBand="1"/>
      </w:tblPr>
      <w:tblGrid>
        <w:gridCol w:w="3397"/>
        <w:gridCol w:w="5859"/>
      </w:tblGrid>
      <w:tr w:rsidR="00FA113E" w14:paraId="3BB621B0" w14:textId="77777777" w:rsidTr="00B5384C">
        <w:trPr>
          <w:trHeight w:val="495"/>
        </w:trPr>
        <w:tc>
          <w:tcPr>
            <w:tcW w:w="3397" w:type="dxa"/>
          </w:tcPr>
          <w:p w14:paraId="4DA7273F" w14:textId="681AD64F" w:rsidR="00FA113E" w:rsidRDefault="006A1C3D" w:rsidP="00A6174F">
            <w:r>
              <w:t>Baumann Sandra</w:t>
            </w:r>
          </w:p>
        </w:tc>
        <w:tc>
          <w:tcPr>
            <w:tcW w:w="5859" w:type="dxa"/>
          </w:tcPr>
          <w:p w14:paraId="20997F52" w14:textId="77777777" w:rsidR="00FA113E" w:rsidRDefault="00FA113E" w:rsidP="00A6174F"/>
        </w:tc>
      </w:tr>
      <w:tr w:rsidR="00FA113E" w14:paraId="6F3C703D" w14:textId="77777777" w:rsidTr="00B5384C">
        <w:trPr>
          <w:trHeight w:val="495"/>
        </w:trPr>
        <w:tc>
          <w:tcPr>
            <w:tcW w:w="3397" w:type="dxa"/>
          </w:tcPr>
          <w:p w14:paraId="2387AAA5" w14:textId="5E7B0E39" w:rsidR="00FA113E" w:rsidRDefault="00FA113E" w:rsidP="00A6174F">
            <w:r>
              <w:t>C</w:t>
            </w:r>
            <w:r w:rsidR="006A1C3D">
              <w:t>ura Sacha</w:t>
            </w:r>
          </w:p>
        </w:tc>
        <w:tc>
          <w:tcPr>
            <w:tcW w:w="5859" w:type="dxa"/>
          </w:tcPr>
          <w:p w14:paraId="26AA52EF" w14:textId="77777777" w:rsidR="00FA113E" w:rsidRDefault="00FA113E" w:rsidP="00A6174F"/>
        </w:tc>
      </w:tr>
      <w:tr w:rsidR="006A3561" w14:paraId="73BA2B75" w14:textId="77777777" w:rsidTr="00B5384C">
        <w:trPr>
          <w:trHeight w:val="495"/>
        </w:trPr>
        <w:tc>
          <w:tcPr>
            <w:tcW w:w="3397" w:type="dxa"/>
          </w:tcPr>
          <w:p w14:paraId="60F60626" w14:textId="4613B7BF" w:rsidR="006A3561" w:rsidRDefault="006A1C3D" w:rsidP="00A6174F">
            <w:r>
              <w:t>Dörig Stefan</w:t>
            </w:r>
          </w:p>
        </w:tc>
        <w:tc>
          <w:tcPr>
            <w:tcW w:w="5859" w:type="dxa"/>
          </w:tcPr>
          <w:p w14:paraId="5956D870" w14:textId="77777777" w:rsidR="006A3561" w:rsidRDefault="006A3561" w:rsidP="00A6174F"/>
        </w:tc>
      </w:tr>
      <w:tr w:rsidR="00FA113E" w14:paraId="57A5EBDA" w14:textId="77777777" w:rsidTr="00B5384C">
        <w:trPr>
          <w:trHeight w:val="495"/>
        </w:trPr>
        <w:tc>
          <w:tcPr>
            <w:tcW w:w="3397" w:type="dxa"/>
          </w:tcPr>
          <w:p w14:paraId="774BAAB8" w14:textId="6EFB75E9" w:rsidR="00FA113E" w:rsidRDefault="006A1C3D" w:rsidP="00A6174F">
            <w:r>
              <w:t>Edelmann Sasha</w:t>
            </w:r>
          </w:p>
        </w:tc>
        <w:tc>
          <w:tcPr>
            <w:tcW w:w="5859" w:type="dxa"/>
          </w:tcPr>
          <w:p w14:paraId="2CE13B1F" w14:textId="77777777" w:rsidR="00FA113E" w:rsidRDefault="00FA113E" w:rsidP="00A6174F"/>
        </w:tc>
      </w:tr>
      <w:tr w:rsidR="00FA113E" w14:paraId="1029E140" w14:textId="77777777" w:rsidTr="00B5384C">
        <w:trPr>
          <w:trHeight w:val="495"/>
        </w:trPr>
        <w:tc>
          <w:tcPr>
            <w:tcW w:w="3397" w:type="dxa"/>
          </w:tcPr>
          <w:p w14:paraId="245D8398" w14:textId="519C18F4" w:rsidR="00FA113E" w:rsidRDefault="006A1C3D" w:rsidP="00A6174F">
            <w:r>
              <w:t>Fischer Martin</w:t>
            </w:r>
          </w:p>
        </w:tc>
        <w:tc>
          <w:tcPr>
            <w:tcW w:w="5859" w:type="dxa"/>
          </w:tcPr>
          <w:p w14:paraId="328E178A" w14:textId="77777777" w:rsidR="00FA113E" w:rsidRDefault="00FA113E" w:rsidP="00A6174F"/>
        </w:tc>
      </w:tr>
      <w:tr w:rsidR="00FA113E" w14:paraId="3F891538" w14:textId="77777777" w:rsidTr="00B5384C">
        <w:trPr>
          <w:trHeight w:val="495"/>
        </w:trPr>
        <w:tc>
          <w:tcPr>
            <w:tcW w:w="3397" w:type="dxa"/>
          </w:tcPr>
          <w:p w14:paraId="7FF5BAA6" w14:textId="60CF2558" w:rsidR="00FA113E" w:rsidRDefault="006A1C3D" w:rsidP="00A6174F">
            <w:r>
              <w:t>Friedli Tamara</w:t>
            </w:r>
          </w:p>
        </w:tc>
        <w:tc>
          <w:tcPr>
            <w:tcW w:w="5859" w:type="dxa"/>
          </w:tcPr>
          <w:p w14:paraId="1106737C" w14:textId="77777777" w:rsidR="00FA113E" w:rsidRDefault="00FA113E" w:rsidP="00A6174F"/>
        </w:tc>
      </w:tr>
      <w:tr w:rsidR="00FA113E" w14:paraId="56862405" w14:textId="77777777" w:rsidTr="00B5384C">
        <w:trPr>
          <w:trHeight w:val="495"/>
        </w:trPr>
        <w:tc>
          <w:tcPr>
            <w:tcW w:w="3397" w:type="dxa"/>
          </w:tcPr>
          <w:p w14:paraId="0A6BC7D5" w14:textId="494408D5" w:rsidR="00FA113E" w:rsidRDefault="006A1C3D" w:rsidP="00A6174F">
            <w:r>
              <w:t>Gabathuler Leander</w:t>
            </w:r>
          </w:p>
        </w:tc>
        <w:tc>
          <w:tcPr>
            <w:tcW w:w="5859" w:type="dxa"/>
          </w:tcPr>
          <w:p w14:paraId="63DDFED5" w14:textId="77777777" w:rsidR="00FA113E" w:rsidRDefault="00FA113E" w:rsidP="00A6174F"/>
        </w:tc>
      </w:tr>
      <w:tr w:rsidR="00296251" w14:paraId="57AF5AE3" w14:textId="77777777" w:rsidTr="00B5384C">
        <w:trPr>
          <w:trHeight w:val="495"/>
        </w:trPr>
        <w:tc>
          <w:tcPr>
            <w:tcW w:w="3397" w:type="dxa"/>
          </w:tcPr>
          <w:p w14:paraId="4214DBD7" w14:textId="40EA61F0" w:rsidR="00296251" w:rsidRDefault="006A1C3D" w:rsidP="00A6174F">
            <w:r>
              <w:t>Geiser Eliane</w:t>
            </w:r>
          </w:p>
        </w:tc>
        <w:tc>
          <w:tcPr>
            <w:tcW w:w="5859" w:type="dxa"/>
          </w:tcPr>
          <w:p w14:paraId="35429DE0" w14:textId="77777777" w:rsidR="00296251" w:rsidRDefault="00296251" w:rsidP="00A6174F"/>
        </w:tc>
      </w:tr>
      <w:tr w:rsidR="00FA113E" w14:paraId="3C2379B7" w14:textId="77777777" w:rsidTr="00B5384C">
        <w:trPr>
          <w:trHeight w:val="495"/>
        </w:trPr>
        <w:tc>
          <w:tcPr>
            <w:tcW w:w="3397" w:type="dxa"/>
          </w:tcPr>
          <w:p w14:paraId="52DD97B5" w14:textId="15FCD4E9" w:rsidR="00FA113E" w:rsidRDefault="006A1C3D" w:rsidP="00A6174F">
            <w:r>
              <w:t>Girardin Baumgartner Nadja</w:t>
            </w:r>
          </w:p>
        </w:tc>
        <w:tc>
          <w:tcPr>
            <w:tcW w:w="5859" w:type="dxa"/>
          </w:tcPr>
          <w:p w14:paraId="1A11E8FA" w14:textId="77777777" w:rsidR="00FA113E" w:rsidRDefault="00FA113E" w:rsidP="00A6174F"/>
        </w:tc>
      </w:tr>
      <w:tr w:rsidR="00FA113E" w14:paraId="6152934A" w14:textId="77777777" w:rsidTr="00B5384C">
        <w:trPr>
          <w:trHeight w:val="495"/>
        </w:trPr>
        <w:tc>
          <w:tcPr>
            <w:tcW w:w="3397" w:type="dxa"/>
          </w:tcPr>
          <w:p w14:paraId="3DE886A9" w14:textId="60315A3F" w:rsidR="00FA113E" w:rsidRDefault="006A1C3D" w:rsidP="00A6174F">
            <w:r>
              <w:lastRenderedPageBreak/>
              <w:t>Jäggi Julia</w:t>
            </w:r>
          </w:p>
        </w:tc>
        <w:tc>
          <w:tcPr>
            <w:tcW w:w="5859" w:type="dxa"/>
          </w:tcPr>
          <w:p w14:paraId="1C82CF2C" w14:textId="77777777" w:rsidR="00FA113E" w:rsidRDefault="00FA113E" w:rsidP="00A6174F"/>
        </w:tc>
      </w:tr>
      <w:tr w:rsidR="00C53816" w14:paraId="30F7C6B2" w14:textId="77777777" w:rsidTr="00B5384C">
        <w:trPr>
          <w:trHeight w:val="495"/>
        </w:trPr>
        <w:tc>
          <w:tcPr>
            <w:tcW w:w="3397" w:type="dxa"/>
          </w:tcPr>
          <w:p w14:paraId="6E63F825" w14:textId="3906B918" w:rsidR="00C53816" w:rsidRDefault="006A1C3D" w:rsidP="00A6174F">
            <w:r>
              <w:t>Kallen Noemi</w:t>
            </w:r>
          </w:p>
        </w:tc>
        <w:tc>
          <w:tcPr>
            <w:tcW w:w="5859" w:type="dxa"/>
          </w:tcPr>
          <w:p w14:paraId="0C338EBE" w14:textId="77777777" w:rsidR="00C53816" w:rsidRDefault="00C53816" w:rsidP="00A6174F"/>
        </w:tc>
      </w:tr>
      <w:tr w:rsidR="00FA113E" w14:paraId="620C5394" w14:textId="77777777" w:rsidTr="00B5384C">
        <w:trPr>
          <w:trHeight w:val="495"/>
        </w:trPr>
        <w:tc>
          <w:tcPr>
            <w:tcW w:w="3397" w:type="dxa"/>
          </w:tcPr>
          <w:p w14:paraId="126DF775" w14:textId="41F4FCDD" w:rsidR="00FA113E" w:rsidRDefault="006A1C3D" w:rsidP="00A6174F">
            <w:r>
              <w:t>Kuby Hannah</w:t>
            </w:r>
          </w:p>
        </w:tc>
        <w:tc>
          <w:tcPr>
            <w:tcW w:w="5859" w:type="dxa"/>
          </w:tcPr>
          <w:p w14:paraId="1FBAF316" w14:textId="77777777" w:rsidR="00FA113E" w:rsidRDefault="00FA113E" w:rsidP="00A6174F"/>
        </w:tc>
      </w:tr>
      <w:tr w:rsidR="00FA113E" w14:paraId="6B68FF4C" w14:textId="77777777" w:rsidTr="00B5384C">
        <w:trPr>
          <w:trHeight w:val="495"/>
        </w:trPr>
        <w:tc>
          <w:tcPr>
            <w:tcW w:w="3397" w:type="dxa"/>
          </w:tcPr>
          <w:p w14:paraId="3472064E" w14:textId="07596AE4" w:rsidR="00FA113E" w:rsidRDefault="006A1C3D" w:rsidP="00A6174F">
            <w:r>
              <w:t>Krumm Yannick</w:t>
            </w:r>
          </w:p>
        </w:tc>
        <w:tc>
          <w:tcPr>
            <w:tcW w:w="5859" w:type="dxa"/>
          </w:tcPr>
          <w:p w14:paraId="1568AAB1" w14:textId="77777777" w:rsidR="00FA113E" w:rsidRDefault="00FA113E" w:rsidP="00A6174F"/>
        </w:tc>
      </w:tr>
      <w:tr w:rsidR="00FA113E" w14:paraId="6EE96BCE" w14:textId="77777777" w:rsidTr="00B5384C">
        <w:trPr>
          <w:trHeight w:val="495"/>
        </w:trPr>
        <w:tc>
          <w:tcPr>
            <w:tcW w:w="3397" w:type="dxa"/>
          </w:tcPr>
          <w:p w14:paraId="55E0383C" w14:textId="4D59729C" w:rsidR="00FA113E" w:rsidRDefault="006A1C3D" w:rsidP="00A6174F">
            <w:r>
              <w:t>Ledermann Philipp</w:t>
            </w:r>
          </w:p>
        </w:tc>
        <w:tc>
          <w:tcPr>
            <w:tcW w:w="5859" w:type="dxa"/>
          </w:tcPr>
          <w:p w14:paraId="15DA3329" w14:textId="77777777" w:rsidR="00FA113E" w:rsidRDefault="00FA113E" w:rsidP="00A6174F"/>
        </w:tc>
      </w:tr>
      <w:tr w:rsidR="00F248C6" w14:paraId="06062639" w14:textId="77777777" w:rsidTr="00B5384C">
        <w:trPr>
          <w:trHeight w:val="495"/>
        </w:trPr>
        <w:tc>
          <w:tcPr>
            <w:tcW w:w="3397" w:type="dxa"/>
          </w:tcPr>
          <w:p w14:paraId="08304960" w14:textId="4D720731" w:rsidR="00F248C6" w:rsidRDefault="006A1C3D" w:rsidP="00A6174F">
            <w:r>
              <w:t>Meier Hans Peter</w:t>
            </w:r>
          </w:p>
        </w:tc>
        <w:tc>
          <w:tcPr>
            <w:tcW w:w="5859" w:type="dxa"/>
          </w:tcPr>
          <w:p w14:paraId="3F7BA8C3" w14:textId="77777777" w:rsidR="00F248C6" w:rsidRDefault="00F248C6" w:rsidP="00A6174F"/>
        </w:tc>
      </w:tr>
      <w:tr w:rsidR="00FA113E" w14:paraId="7797031A" w14:textId="77777777" w:rsidTr="00B5384C">
        <w:trPr>
          <w:trHeight w:val="495"/>
        </w:trPr>
        <w:tc>
          <w:tcPr>
            <w:tcW w:w="3397" w:type="dxa"/>
          </w:tcPr>
          <w:p w14:paraId="4B820680" w14:textId="460C9F49" w:rsidR="00FA113E" w:rsidRDefault="006A1C3D" w:rsidP="00A6174F">
            <w:r>
              <w:t>Meier Svenja</w:t>
            </w:r>
          </w:p>
        </w:tc>
        <w:tc>
          <w:tcPr>
            <w:tcW w:w="5859" w:type="dxa"/>
          </w:tcPr>
          <w:p w14:paraId="564030A5" w14:textId="77777777" w:rsidR="00FA113E" w:rsidRDefault="00FA113E" w:rsidP="00A6174F"/>
        </w:tc>
      </w:tr>
      <w:tr w:rsidR="00C53816" w14:paraId="7E42B873" w14:textId="77777777" w:rsidTr="00B5384C">
        <w:trPr>
          <w:trHeight w:val="495"/>
        </w:trPr>
        <w:tc>
          <w:tcPr>
            <w:tcW w:w="3397" w:type="dxa"/>
          </w:tcPr>
          <w:p w14:paraId="6BE365A4" w14:textId="76E35A6B" w:rsidR="00C53816" w:rsidRDefault="006A1C3D" w:rsidP="00A6174F">
            <w:r>
              <w:t>Oehme Marlene</w:t>
            </w:r>
          </w:p>
        </w:tc>
        <w:tc>
          <w:tcPr>
            <w:tcW w:w="5859" w:type="dxa"/>
          </w:tcPr>
          <w:p w14:paraId="0DBF483B" w14:textId="77777777" w:rsidR="00C53816" w:rsidRDefault="00C53816" w:rsidP="00A6174F"/>
        </w:tc>
      </w:tr>
      <w:tr w:rsidR="00FA113E" w14:paraId="3C64BD15" w14:textId="77777777" w:rsidTr="00B5384C">
        <w:trPr>
          <w:trHeight w:val="495"/>
        </w:trPr>
        <w:tc>
          <w:tcPr>
            <w:tcW w:w="3397" w:type="dxa"/>
          </w:tcPr>
          <w:p w14:paraId="0CC0296D" w14:textId="62AF901F" w:rsidR="00FA113E" w:rsidRDefault="006A1C3D" w:rsidP="00A6174F">
            <w:r>
              <w:t>Özbal Sercan</w:t>
            </w:r>
          </w:p>
        </w:tc>
        <w:tc>
          <w:tcPr>
            <w:tcW w:w="5859" w:type="dxa"/>
          </w:tcPr>
          <w:p w14:paraId="4301F019" w14:textId="77777777" w:rsidR="00FA113E" w:rsidRDefault="00FA113E" w:rsidP="00A6174F"/>
        </w:tc>
      </w:tr>
      <w:tr w:rsidR="00FA113E" w14:paraId="3699FDF8" w14:textId="77777777" w:rsidTr="00B5384C">
        <w:trPr>
          <w:trHeight w:val="495"/>
        </w:trPr>
        <w:tc>
          <w:tcPr>
            <w:tcW w:w="3397" w:type="dxa"/>
          </w:tcPr>
          <w:p w14:paraId="6F682754" w14:textId="5F1EB759" w:rsidR="00FA113E" w:rsidRDefault="006A1C3D" w:rsidP="00A6174F">
            <w:r>
              <w:t>Pauli Pauline</w:t>
            </w:r>
          </w:p>
        </w:tc>
        <w:tc>
          <w:tcPr>
            <w:tcW w:w="5859" w:type="dxa"/>
          </w:tcPr>
          <w:p w14:paraId="09B9C3D2" w14:textId="77777777" w:rsidR="00FA113E" w:rsidRDefault="00FA113E" w:rsidP="00A6174F"/>
        </w:tc>
      </w:tr>
      <w:tr w:rsidR="00FA113E" w14:paraId="3AB36601" w14:textId="77777777" w:rsidTr="00B5384C">
        <w:trPr>
          <w:trHeight w:val="495"/>
        </w:trPr>
        <w:tc>
          <w:tcPr>
            <w:tcW w:w="3397" w:type="dxa"/>
          </w:tcPr>
          <w:p w14:paraId="64AE2D77" w14:textId="366A12F6" w:rsidR="00FA113E" w:rsidRDefault="006A1C3D" w:rsidP="00A6174F">
            <w:r>
              <w:t>Rubin Michael</w:t>
            </w:r>
          </w:p>
        </w:tc>
        <w:tc>
          <w:tcPr>
            <w:tcW w:w="5859" w:type="dxa"/>
          </w:tcPr>
          <w:p w14:paraId="09130BAB" w14:textId="77777777" w:rsidR="00FA113E" w:rsidRDefault="00FA113E" w:rsidP="00A6174F"/>
        </w:tc>
      </w:tr>
      <w:tr w:rsidR="00C53816" w14:paraId="29BF8E46" w14:textId="77777777" w:rsidTr="00B5384C">
        <w:trPr>
          <w:trHeight w:val="495"/>
        </w:trPr>
        <w:tc>
          <w:tcPr>
            <w:tcW w:w="3397" w:type="dxa"/>
          </w:tcPr>
          <w:p w14:paraId="13AB3DC7" w14:textId="334991E1" w:rsidR="00C53816" w:rsidRDefault="006A1C3D" w:rsidP="00C53816">
            <w:r>
              <w:t>Ruef Catherine</w:t>
            </w:r>
          </w:p>
        </w:tc>
        <w:tc>
          <w:tcPr>
            <w:tcW w:w="5859" w:type="dxa"/>
          </w:tcPr>
          <w:p w14:paraId="2B6DAE2C" w14:textId="77777777" w:rsidR="00C53816" w:rsidRDefault="00C53816" w:rsidP="00A6174F"/>
        </w:tc>
      </w:tr>
      <w:tr w:rsidR="00FA113E" w14:paraId="3BDDBC7E" w14:textId="77777777" w:rsidTr="00B5384C">
        <w:trPr>
          <w:trHeight w:val="495"/>
        </w:trPr>
        <w:tc>
          <w:tcPr>
            <w:tcW w:w="3397" w:type="dxa"/>
          </w:tcPr>
          <w:p w14:paraId="0A31A281" w14:textId="7146B3D3" w:rsidR="00FA113E" w:rsidRDefault="006A1C3D" w:rsidP="00C53816">
            <w:r>
              <w:t>Schwab Martin</w:t>
            </w:r>
          </w:p>
        </w:tc>
        <w:tc>
          <w:tcPr>
            <w:tcW w:w="5859" w:type="dxa"/>
          </w:tcPr>
          <w:p w14:paraId="2D33EB7C" w14:textId="77777777" w:rsidR="00FA113E" w:rsidRDefault="00FA113E" w:rsidP="00A6174F"/>
        </w:tc>
      </w:tr>
      <w:tr w:rsidR="00F248C6" w14:paraId="2D82D7B0" w14:textId="77777777" w:rsidTr="00B5384C">
        <w:trPr>
          <w:trHeight w:val="495"/>
        </w:trPr>
        <w:tc>
          <w:tcPr>
            <w:tcW w:w="3397" w:type="dxa"/>
          </w:tcPr>
          <w:p w14:paraId="0CA38DF4" w14:textId="5F893788" w:rsidR="00F248C6" w:rsidRPr="000E3031" w:rsidRDefault="006A1C3D" w:rsidP="00F248C6">
            <w:pPr>
              <w:spacing w:after="160" w:line="278" w:lineRule="auto"/>
            </w:pPr>
            <w:r>
              <w:t>Soder Tobias</w:t>
            </w:r>
          </w:p>
        </w:tc>
        <w:tc>
          <w:tcPr>
            <w:tcW w:w="5859" w:type="dxa"/>
          </w:tcPr>
          <w:p w14:paraId="798990BF" w14:textId="77777777" w:rsidR="00F248C6" w:rsidRDefault="00F248C6" w:rsidP="00A6174F"/>
        </w:tc>
      </w:tr>
      <w:tr w:rsidR="00F248C6" w14:paraId="6C9624B9" w14:textId="77777777" w:rsidTr="00B5384C">
        <w:trPr>
          <w:trHeight w:val="495"/>
        </w:trPr>
        <w:tc>
          <w:tcPr>
            <w:tcW w:w="3397" w:type="dxa"/>
          </w:tcPr>
          <w:p w14:paraId="3A93584A" w14:textId="39427CEA" w:rsidR="00F248C6" w:rsidRPr="000E3031" w:rsidRDefault="006A1C3D" w:rsidP="00F248C6">
            <w:pPr>
              <w:spacing w:after="160" w:line="278" w:lineRule="auto"/>
            </w:pPr>
            <w:r>
              <w:t>Stampfli Christian</w:t>
            </w:r>
          </w:p>
        </w:tc>
        <w:tc>
          <w:tcPr>
            <w:tcW w:w="5859" w:type="dxa"/>
          </w:tcPr>
          <w:p w14:paraId="41AEDE62" w14:textId="77777777" w:rsidR="00F248C6" w:rsidRDefault="00F248C6" w:rsidP="00A6174F"/>
        </w:tc>
      </w:tr>
      <w:tr w:rsidR="00FA113E" w14:paraId="3CA07C23" w14:textId="77777777" w:rsidTr="00B5384C">
        <w:trPr>
          <w:trHeight w:val="495"/>
        </w:trPr>
        <w:tc>
          <w:tcPr>
            <w:tcW w:w="3397" w:type="dxa"/>
          </w:tcPr>
          <w:p w14:paraId="68C2FFAE" w14:textId="4057C9BE" w:rsidR="00FA113E" w:rsidRDefault="006A1C3D" w:rsidP="00A6174F">
            <w:r>
              <w:t>Stampfli Monika</w:t>
            </w:r>
          </w:p>
        </w:tc>
        <w:tc>
          <w:tcPr>
            <w:tcW w:w="5859" w:type="dxa"/>
          </w:tcPr>
          <w:p w14:paraId="1BD7B0A5" w14:textId="77777777" w:rsidR="00FA113E" w:rsidRDefault="00FA113E" w:rsidP="00A6174F"/>
        </w:tc>
      </w:tr>
      <w:tr w:rsidR="00F87AB6" w14:paraId="52C39F76" w14:textId="77777777" w:rsidTr="00B5384C">
        <w:trPr>
          <w:trHeight w:val="472"/>
        </w:trPr>
        <w:tc>
          <w:tcPr>
            <w:tcW w:w="3397" w:type="dxa"/>
          </w:tcPr>
          <w:p w14:paraId="03083744" w14:textId="6AAA990B" w:rsidR="00F87AB6" w:rsidRDefault="006A1C3D" w:rsidP="00F87AB6">
            <w:r>
              <w:t>Stauffer David</w:t>
            </w:r>
          </w:p>
        </w:tc>
        <w:tc>
          <w:tcPr>
            <w:tcW w:w="5859" w:type="dxa"/>
          </w:tcPr>
          <w:p w14:paraId="6D3CDBA8" w14:textId="77777777" w:rsidR="00F87AB6" w:rsidRDefault="00F87AB6" w:rsidP="00F87AB6"/>
        </w:tc>
      </w:tr>
      <w:tr w:rsidR="00F87AB6" w14:paraId="28D785D0" w14:textId="77777777" w:rsidTr="00B5384C">
        <w:trPr>
          <w:trHeight w:val="472"/>
        </w:trPr>
        <w:tc>
          <w:tcPr>
            <w:tcW w:w="3397" w:type="dxa"/>
          </w:tcPr>
          <w:p w14:paraId="5728EB3C" w14:textId="0A339AEE" w:rsidR="00F87AB6" w:rsidRDefault="006A1C3D" w:rsidP="00F87AB6">
            <w:proofErr w:type="spellStart"/>
            <w:r w:rsidRPr="006A1C3D">
              <w:t>Vásárhelyi</w:t>
            </w:r>
            <w:proofErr w:type="spellEnd"/>
            <w:r w:rsidRPr="006A1C3D">
              <w:t xml:space="preserve"> Nora Luka</w:t>
            </w:r>
          </w:p>
        </w:tc>
        <w:tc>
          <w:tcPr>
            <w:tcW w:w="5859" w:type="dxa"/>
          </w:tcPr>
          <w:p w14:paraId="57D53177" w14:textId="77777777" w:rsidR="00F87AB6" w:rsidRDefault="00F87AB6" w:rsidP="00F87AB6"/>
        </w:tc>
      </w:tr>
      <w:tr w:rsidR="00F87AB6" w14:paraId="249D2357" w14:textId="77777777" w:rsidTr="00B5384C">
        <w:trPr>
          <w:trHeight w:val="472"/>
        </w:trPr>
        <w:tc>
          <w:tcPr>
            <w:tcW w:w="3397" w:type="dxa"/>
          </w:tcPr>
          <w:p w14:paraId="6A376027" w14:textId="791AD6B5" w:rsidR="00F87AB6" w:rsidRDefault="006A1C3D" w:rsidP="00F87AB6">
            <w:proofErr w:type="spellStart"/>
            <w:r>
              <w:t>Volery</w:t>
            </w:r>
            <w:proofErr w:type="spellEnd"/>
            <w:r>
              <w:t xml:space="preserve"> Tabea</w:t>
            </w:r>
          </w:p>
        </w:tc>
        <w:tc>
          <w:tcPr>
            <w:tcW w:w="5859" w:type="dxa"/>
          </w:tcPr>
          <w:p w14:paraId="6970BA04" w14:textId="77777777" w:rsidR="00F87AB6" w:rsidRDefault="00F87AB6" w:rsidP="00F87AB6"/>
        </w:tc>
      </w:tr>
      <w:tr w:rsidR="00056CB9" w14:paraId="0CD47FD4" w14:textId="77777777" w:rsidTr="00B5384C">
        <w:trPr>
          <w:trHeight w:val="472"/>
        </w:trPr>
        <w:tc>
          <w:tcPr>
            <w:tcW w:w="3397" w:type="dxa"/>
          </w:tcPr>
          <w:p w14:paraId="6C2E5080" w14:textId="2DFFD452" w:rsidR="00056CB9" w:rsidRDefault="006A1C3D" w:rsidP="00F87AB6">
            <w:r>
              <w:t>Von Aesch Dominik</w:t>
            </w:r>
          </w:p>
        </w:tc>
        <w:tc>
          <w:tcPr>
            <w:tcW w:w="5859" w:type="dxa"/>
          </w:tcPr>
          <w:p w14:paraId="47D3363C" w14:textId="77777777" w:rsidR="00056CB9" w:rsidRDefault="00056CB9" w:rsidP="00F87AB6"/>
        </w:tc>
      </w:tr>
      <w:tr w:rsidR="00F248C6" w14:paraId="0DFA0B48" w14:textId="77777777" w:rsidTr="00B5384C">
        <w:trPr>
          <w:trHeight w:val="472"/>
        </w:trPr>
        <w:tc>
          <w:tcPr>
            <w:tcW w:w="3397" w:type="dxa"/>
          </w:tcPr>
          <w:p w14:paraId="2635B987" w14:textId="214D99D7" w:rsidR="00F248C6" w:rsidRDefault="006A1C3D" w:rsidP="00F87AB6">
            <w:r>
              <w:t>Weber Sarah</w:t>
            </w:r>
          </w:p>
        </w:tc>
        <w:tc>
          <w:tcPr>
            <w:tcW w:w="5859" w:type="dxa"/>
          </w:tcPr>
          <w:p w14:paraId="761B3CD7" w14:textId="77777777" w:rsidR="00F248C6" w:rsidRDefault="00F248C6" w:rsidP="00F87AB6"/>
        </w:tc>
      </w:tr>
    </w:tbl>
    <w:p w14:paraId="3D1C39D7" w14:textId="77777777" w:rsidR="00A6174F" w:rsidRPr="00A6174F" w:rsidRDefault="00A6174F" w:rsidP="00A6174F"/>
    <w:p w14:paraId="7EE3BD93" w14:textId="77777777" w:rsidR="002D2048" w:rsidRDefault="002D2048" w:rsidP="002D2048">
      <w:pPr>
        <w:pBdr>
          <w:bottom w:val="single" w:sz="4" w:space="1" w:color="auto"/>
        </w:pBdr>
        <w:tabs>
          <w:tab w:val="clear" w:pos="913"/>
        </w:tabs>
      </w:pPr>
    </w:p>
    <w:p w14:paraId="01ECB3C1" w14:textId="77777777" w:rsidR="002D2048" w:rsidRPr="00961EBE" w:rsidRDefault="002D2048" w:rsidP="002D2048">
      <w:pPr>
        <w:pStyle w:val="Listenabsatz"/>
        <w:numPr>
          <w:ilvl w:val="0"/>
          <w:numId w:val="13"/>
        </w:numPr>
        <w:tabs>
          <w:tab w:val="clear" w:pos="913"/>
        </w:tabs>
        <w:ind w:left="357" w:hanging="357"/>
        <w:rPr>
          <w:i/>
        </w:rPr>
      </w:pPr>
      <w:r w:rsidRPr="00961EBE">
        <w:rPr>
          <w:i/>
        </w:rPr>
        <w:t>Der Vorstoss ist einzureichen:</w:t>
      </w:r>
    </w:p>
    <w:p w14:paraId="70B8B69F" w14:textId="77777777" w:rsidR="002D2048" w:rsidRPr="00961EBE" w:rsidRDefault="002D2048" w:rsidP="002D2048">
      <w:pPr>
        <w:pStyle w:val="Listenabsatz"/>
        <w:numPr>
          <w:ilvl w:val="1"/>
          <w:numId w:val="13"/>
        </w:numPr>
        <w:tabs>
          <w:tab w:val="clear" w:pos="913"/>
        </w:tabs>
        <w:ind w:left="714" w:hanging="357"/>
        <w:rPr>
          <w:i/>
        </w:rPr>
      </w:pPr>
      <w:r w:rsidRPr="00961EBE">
        <w:rPr>
          <w:i/>
        </w:rPr>
        <w:t>unterzeichnetes Original an Stadtkanzlei</w:t>
      </w:r>
    </w:p>
    <w:p w14:paraId="7942E4DA" w14:textId="77777777" w:rsidR="00254438" w:rsidRDefault="002D2048" w:rsidP="00254438">
      <w:pPr>
        <w:pStyle w:val="Listenabsatz"/>
        <w:numPr>
          <w:ilvl w:val="1"/>
          <w:numId w:val="13"/>
        </w:numPr>
        <w:tabs>
          <w:tab w:val="clear" w:pos="913"/>
        </w:tabs>
        <w:ind w:left="714" w:hanging="357"/>
        <w:rPr>
          <w:i/>
        </w:rPr>
      </w:pPr>
      <w:r w:rsidRPr="00961EBE">
        <w:rPr>
          <w:i/>
        </w:rPr>
        <w:t>elektronisch (Word-Dokument) a</w:t>
      </w:r>
      <w:r w:rsidR="00576229">
        <w:rPr>
          <w:i/>
        </w:rPr>
        <w:t xml:space="preserve">n </w:t>
      </w:r>
      <w:hyperlink r:id="rId8" w:history="1">
        <w:r w:rsidR="00576229" w:rsidRPr="00DF0492">
          <w:rPr>
            <w:rStyle w:val="Hyperlink"/>
            <w:i/>
          </w:rPr>
          <w:t>info@nidau.ch</w:t>
        </w:r>
      </w:hyperlink>
    </w:p>
    <w:sectPr w:rsidR="00254438" w:rsidSect="00DA7CC0">
      <w:headerReference w:type="default" r:id="rId9"/>
      <w:headerReference w:type="first" r:id="rId10"/>
      <w:type w:val="continuous"/>
      <w:pgSz w:w="11906" w:h="16838" w:code="9"/>
      <w:pgMar w:top="567" w:right="1418" w:bottom="1134" w:left="1956" w:header="567" w:footer="34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23F392" w14:textId="77777777" w:rsidR="00DA7CC0" w:rsidRDefault="00DA7CC0">
      <w:pPr>
        <w:spacing w:line="240" w:lineRule="auto"/>
      </w:pPr>
      <w:r>
        <w:separator/>
      </w:r>
    </w:p>
  </w:endnote>
  <w:endnote w:type="continuationSeparator" w:id="0">
    <w:p w14:paraId="2BAF9EE9" w14:textId="77777777" w:rsidR="00DA7CC0" w:rsidRDefault="00DA7CC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BA15CC" w14:textId="77777777" w:rsidR="00DA7CC0" w:rsidRDefault="00DA7CC0">
      <w:pPr>
        <w:spacing w:line="240" w:lineRule="auto"/>
      </w:pPr>
      <w:r>
        <w:separator/>
      </w:r>
    </w:p>
  </w:footnote>
  <w:footnote w:type="continuationSeparator" w:id="0">
    <w:p w14:paraId="121C5583" w14:textId="77777777" w:rsidR="00DA7CC0" w:rsidRDefault="00DA7CC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3B2B5" w14:textId="77777777" w:rsidR="00E100D6" w:rsidRDefault="009B2218" w:rsidP="00585D32">
    <w:pPr>
      <w:pStyle w:val="Kopfzeile"/>
      <w:jc w:val="right"/>
    </w:pPr>
    <w:r>
      <w:rPr>
        <w:rStyle w:val="Seitenzahl"/>
      </w:rPr>
      <w:fldChar w:fldCharType="begin"/>
    </w:r>
    <w:r w:rsidR="00E100D6"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961EBE">
      <w:rPr>
        <w:rStyle w:val="Seitenzahl"/>
        <w:noProof/>
      </w:rPr>
      <w:t>2</w:t>
    </w:r>
    <w:r>
      <w:rPr>
        <w:rStyle w:val="Seitenzahl"/>
      </w:rPr>
      <w:fldChar w:fldCharType="end"/>
    </w:r>
  </w:p>
  <w:p w14:paraId="164B88EC" w14:textId="77777777" w:rsidR="00E100D6" w:rsidRDefault="00E100D6" w:rsidP="005F1EC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1418" w:type="dxa"/>
      <w:tblLayout w:type="fixed"/>
      <w:tblLook w:val="01E0" w:firstRow="1" w:lastRow="1" w:firstColumn="1" w:lastColumn="1" w:noHBand="0" w:noVBand="0"/>
    </w:tblPr>
    <w:tblGrid>
      <w:gridCol w:w="3572"/>
      <w:gridCol w:w="6521"/>
    </w:tblGrid>
    <w:tr w:rsidR="00E100D6" w:rsidRPr="00E77807" w14:paraId="0A3E664E" w14:textId="77777777" w:rsidTr="00E77807">
      <w:tc>
        <w:tcPr>
          <w:tcW w:w="3572" w:type="dxa"/>
          <w:shd w:val="clear" w:color="auto" w:fill="auto"/>
        </w:tcPr>
        <w:p w14:paraId="5B7BF624" w14:textId="77777777" w:rsidR="00E100D6" w:rsidRDefault="00A2678D">
          <w:pPr>
            <w:pStyle w:val="Bezeichnung"/>
          </w:pPr>
          <w:r>
            <w:t>STADTRAT</w:t>
          </w:r>
        </w:p>
      </w:tc>
      <w:tc>
        <w:tcPr>
          <w:tcW w:w="6521" w:type="dxa"/>
          <w:shd w:val="clear" w:color="auto" w:fill="auto"/>
        </w:tcPr>
        <w:p w14:paraId="3D9EA576" w14:textId="77777777" w:rsidR="00E100D6" w:rsidRDefault="0068463C">
          <w:r>
            <w:rPr>
              <w:noProof/>
              <w:lang w:eastAsia="de-CH"/>
            </w:rPr>
            <w:drawing>
              <wp:anchor distT="0" distB="0" distL="114300" distR="114300" simplePos="0" relativeHeight="251657728" behindDoc="0" locked="1" layoutInCell="1" allowOverlap="1" wp14:anchorId="2923DCCE" wp14:editId="5FDA92FE">
                <wp:simplePos x="0" y="0"/>
                <wp:positionH relativeFrom="margin">
                  <wp:posOffset>6985</wp:posOffset>
                </wp:positionH>
                <wp:positionV relativeFrom="page">
                  <wp:posOffset>36195</wp:posOffset>
                </wp:positionV>
                <wp:extent cx="1685925" cy="666750"/>
                <wp:effectExtent l="19050" t="0" r="9525" b="0"/>
                <wp:wrapNone/>
                <wp:docPr id="2" name="Bild 2" descr="nidau_p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nidau_p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85925" cy="6667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</w:tr>
  </w:tbl>
  <w:p w14:paraId="16E767ED" w14:textId="77777777" w:rsidR="00C50246" w:rsidRPr="002D2048" w:rsidRDefault="00C50246" w:rsidP="00C50246">
    <w:pPr>
      <w:tabs>
        <w:tab w:val="clear" w:pos="913"/>
      </w:tabs>
    </w:pPr>
  </w:p>
  <w:p w14:paraId="468A9B4E" w14:textId="386963C5" w:rsidR="005E525E" w:rsidRPr="00C50246" w:rsidRDefault="00C50246" w:rsidP="00C50246">
    <w:pPr>
      <w:suppressLineNumbers/>
      <w:spacing w:line="360" w:lineRule="auto"/>
      <w:jc w:val="right"/>
      <w:rPr>
        <w:b/>
        <w:sz w:val="52"/>
        <w:szCs w:val="52"/>
      </w:rPr>
    </w:pPr>
    <w:r w:rsidRPr="00C50246">
      <w:rPr>
        <w:b/>
        <w:sz w:val="52"/>
        <w:szCs w:val="52"/>
      </w:rPr>
      <w:fldChar w:fldCharType="begin"/>
    </w:r>
    <w:r w:rsidRPr="00C50246">
      <w:rPr>
        <w:b/>
        <w:sz w:val="52"/>
        <w:szCs w:val="52"/>
      </w:rPr>
      <w:instrText xml:space="preserve"> IF </w:instrText>
    </w:r>
    <w:r w:rsidRPr="00C50246">
      <w:rPr>
        <w:b/>
        <w:sz w:val="52"/>
        <w:szCs w:val="52"/>
      </w:rPr>
      <w:fldChar w:fldCharType="begin"/>
    </w:r>
    <w:r w:rsidRPr="00C50246">
      <w:rPr>
        <w:b/>
        <w:sz w:val="52"/>
        <w:szCs w:val="52"/>
      </w:rPr>
      <w:instrText xml:space="preserve"> REF Vorstossart \*Mergeformat</w:instrText>
    </w:r>
    <w:r w:rsidRPr="00C50246">
      <w:rPr>
        <w:b/>
        <w:sz w:val="52"/>
        <w:szCs w:val="52"/>
      </w:rPr>
      <w:fldChar w:fldCharType="separate"/>
    </w:r>
    <w:sdt>
      <w:sdtPr>
        <w:rPr>
          <w:b/>
          <w:sz w:val="52"/>
          <w:szCs w:val="52"/>
        </w:rPr>
        <w:id w:val="895246765"/>
        <w:placeholder>
          <w:docPart w:val="AFC93D70CD8845C291A1D4961223B427"/>
        </w:placeholder>
        <w:showingPlcHdr/>
        <w:dropDownList>
          <w:listItem w:value="Wählen Sie ein Element aus."/>
          <w:listItem w:displayText="Motion" w:value="Motion"/>
          <w:listItem w:displayText="Postulat" w:value="Postulat"/>
          <w:listItem w:displayText="Interpellation" w:value="Interpellation"/>
        </w:dropDownList>
      </w:sdtPr>
      <w:sdtEndPr>
        <w:rPr>
          <w:b w:val="0"/>
          <w:sz w:val="16"/>
          <w:szCs w:val="20"/>
        </w:rPr>
      </w:sdtEndPr>
      <w:sdtContent>
        <w:r w:rsidR="00FA113E" w:rsidRPr="00FA113E">
          <w:rPr>
            <w:b/>
            <w:sz w:val="52"/>
            <w:szCs w:val="52"/>
          </w:rPr>
          <w:instrText xml:space="preserve">Wählen </w:instrText>
        </w:r>
        <w:r w:rsidR="00FA113E" w:rsidRPr="00C8239C">
          <w:rPr>
            <w:rStyle w:val="Platzhaltertext"/>
          </w:rPr>
          <w:instrText>Sie ein Element aus.</w:instrText>
        </w:r>
      </w:sdtContent>
    </w:sdt>
    <w:r w:rsidRPr="00C50246">
      <w:rPr>
        <w:b/>
        <w:sz w:val="52"/>
        <w:szCs w:val="52"/>
      </w:rPr>
      <w:fldChar w:fldCharType="end"/>
    </w:r>
    <w:r w:rsidRPr="00C50246">
      <w:rPr>
        <w:b/>
        <w:sz w:val="52"/>
        <w:szCs w:val="52"/>
      </w:rPr>
      <w:instrText xml:space="preserve"> = "Interpellation" "I" "" </w:instrText>
    </w:r>
    <w:r w:rsidRPr="00C50246">
      <w:rPr>
        <w:b/>
        <w:sz w:val="52"/>
        <w:szCs w:val="52"/>
      </w:rPr>
      <w:fldChar w:fldCharType="end"/>
    </w:r>
    <w:r w:rsidRPr="00C50246">
      <w:rPr>
        <w:b/>
        <w:sz w:val="52"/>
        <w:szCs w:val="52"/>
      </w:rPr>
      <w:fldChar w:fldCharType="begin"/>
    </w:r>
    <w:r w:rsidRPr="00C50246">
      <w:rPr>
        <w:b/>
        <w:sz w:val="52"/>
        <w:szCs w:val="52"/>
      </w:rPr>
      <w:instrText xml:space="preserve"> IF </w:instrText>
    </w:r>
    <w:r w:rsidRPr="00C50246">
      <w:rPr>
        <w:b/>
        <w:sz w:val="52"/>
        <w:szCs w:val="52"/>
      </w:rPr>
      <w:fldChar w:fldCharType="begin"/>
    </w:r>
    <w:r w:rsidRPr="00C50246">
      <w:rPr>
        <w:b/>
        <w:sz w:val="52"/>
        <w:szCs w:val="52"/>
      </w:rPr>
      <w:instrText xml:space="preserve"> REF Vorstossart \*Mergeformat</w:instrText>
    </w:r>
    <w:r w:rsidRPr="00C50246">
      <w:rPr>
        <w:b/>
        <w:sz w:val="52"/>
        <w:szCs w:val="52"/>
      </w:rPr>
      <w:fldChar w:fldCharType="separate"/>
    </w:r>
    <w:sdt>
      <w:sdtPr>
        <w:rPr>
          <w:b/>
          <w:sz w:val="52"/>
          <w:szCs w:val="52"/>
        </w:rPr>
        <w:id w:val="1173381103"/>
        <w:placeholder>
          <w:docPart w:val="C0AF0139B5B44F51845A32145045865E"/>
        </w:placeholder>
        <w:showingPlcHdr/>
        <w:dropDownList>
          <w:listItem w:value="Wählen Sie ein Element aus."/>
          <w:listItem w:displayText="Motion" w:value="Motion"/>
          <w:listItem w:displayText="Postulat" w:value="Postulat"/>
          <w:listItem w:displayText="Interpellation" w:value="Interpellation"/>
        </w:dropDownList>
      </w:sdtPr>
      <w:sdtEndPr>
        <w:rPr>
          <w:b w:val="0"/>
          <w:sz w:val="16"/>
          <w:szCs w:val="20"/>
        </w:rPr>
      </w:sdtEndPr>
      <w:sdtContent>
        <w:r w:rsidR="00FA113E" w:rsidRPr="00FA113E">
          <w:rPr>
            <w:b/>
            <w:sz w:val="52"/>
            <w:szCs w:val="52"/>
          </w:rPr>
          <w:instrText xml:space="preserve">Wählen </w:instrText>
        </w:r>
        <w:r w:rsidR="00FA113E" w:rsidRPr="00C8239C">
          <w:rPr>
            <w:rStyle w:val="Platzhaltertext"/>
          </w:rPr>
          <w:instrText>Sie ein Element aus.</w:instrText>
        </w:r>
      </w:sdtContent>
    </w:sdt>
    <w:r w:rsidRPr="00C50246">
      <w:rPr>
        <w:b/>
        <w:sz w:val="52"/>
        <w:szCs w:val="52"/>
      </w:rPr>
      <w:fldChar w:fldCharType="end"/>
    </w:r>
    <w:r w:rsidRPr="00C50246">
      <w:rPr>
        <w:b/>
        <w:sz w:val="52"/>
        <w:szCs w:val="52"/>
      </w:rPr>
      <w:instrText xml:space="preserve"> = "Postulat" "P" "" </w:instrText>
    </w:r>
    <w:r w:rsidRPr="00C50246">
      <w:rPr>
        <w:b/>
        <w:sz w:val="52"/>
        <w:szCs w:val="52"/>
      </w:rPr>
      <w:fldChar w:fldCharType="end"/>
    </w:r>
    <w:r w:rsidRPr="00C50246">
      <w:rPr>
        <w:b/>
        <w:sz w:val="52"/>
        <w:szCs w:val="52"/>
      </w:rPr>
      <w:fldChar w:fldCharType="begin"/>
    </w:r>
    <w:r w:rsidRPr="00C50246">
      <w:rPr>
        <w:b/>
        <w:sz w:val="52"/>
        <w:szCs w:val="52"/>
      </w:rPr>
      <w:instrText xml:space="preserve"> IF </w:instrText>
    </w:r>
    <w:r w:rsidRPr="00C50246">
      <w:rPr>
        <w:b/>
        <w:sz w:val="52"/>
        <w:szCs w:val="52"/>
      </w:rPr>
      <w:fldChar w:fldCharType="begin"/>
    </w:r>
    <w:r w:rsidRPr="00C50246">
      <w:rPr>
        <w:b/>
        <w:sz w:val="52"/>
        <w:szCs w:val="52"/>
      </w:rPr>
      <w:instrText xml:space="preserve"> REF Vorstossart \*Mergeformat</w:instrText>
    </w:r>
    <w:r w:rsidRPr="00C50246">
      <w:rPr>
        <w:b/>
        <w:sz w:val="52"/>
        <w:szCs w:val="52"/>
      </w:rPr>
      <w:fldChar w:fldCharType="separate"/>
    </w:r>
    <w:sdt>
      <w:sdtPr>
        <w:rPr>
          <w:b/>
          <w:sz w:val="52"/>
          <w:szCs w:val="52"/>
        </w:rPr>
        <w:id w:val="-1934505186"/>
        <w:placeholder>
          <w:docPart w:val="5BC847EF81E94247A654F4B361E91DD5"/>
        </w:placeholder>
        <w:showingPlcHdr/>
        <w:dropDownList>
          <w:listItem w:value="Wählen Sie ein Element aus."/>
          <w:listItem w:displayText="Motion" w:value="Motion"/>
          <w:listItem w:displayText="Postulat" w:value="Postulat"/>
          <w:listItem w:displayText="Interpellation" w:value="Interpellation"/>
        </w:dropDownList>
      </w:sdtPr>
      <w:sdtEndPr>
        <w:rPr>
          <w:b w:val="0"/>
          <w:sz w:val="16"/>
          <w:szCs w:val="20"/>
        </w:rPr>
      </w:sdtEndPr>
      <w:sdtContent>
        <w:r w:rsidR="00FA113E" w:rsidRPr="00FA113E">
          <w:rPr>
            <w:b/>
            <w:sz w:val="52"/>
            <w:szCs w:val="52"/>
          </w:rPr>
          <w:instrText xml:space="preserve">Wählen </w:instrText>
        </w:r>
        <w:r w:rsidR="00FA113E" w:rsidRPr="00C8239C">
          <w:rPr>
            <w:rStyle w:val="Platzhaltertext"/>
          </w:rPr>
          <w:instrText>Sie ein Element aus.</w:instrText>
        </w:r>
      </w:sdtContent>
    </w:sdt>
    <w:r w:rsidRPr="00C50246">
      <w:rPr>
        <w:b/>
        <w:sz w:val="52"/>
        <w:szCs w:val="52"/>
      </w:rPr>
      <w:fldChar w:fldCharType="end"/>
    </w:r>
    <w:r w:rsidRPr="00C50246">
      <w:rPr>
        <w:b/>
        <w:sz w:val="52"/>
        <w:szCs w:val="52"/>
      </w:rPr>
      <w:instrText xml:space="preserve"> = "Motion" "M" "" </w:instrText>
    </w:r>
    <w:r w:rsidRPr="00C50246">
      <w:rPr>
        <w:b/>
        <w:sz w:val="52"/>
        <w:szCs w:val="52"/>
      </w:rPr>
      <w:fldChar w:fldCharType="separate"/>
    </w:r>
    <w:r w:rsidRPr="00C50246">
      <w:rPr>
        <w:b/>
        <w:sz w:val="52"/>
        <w:szCs w:val="52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5BE5D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B3642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6A4F4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6E6F40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3E8D4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99A60C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56AF76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E12662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C1404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3322366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91A40AB"/>
    <w:multiLevelType w:val="hybridMultilevel"/>
    <w:tmpl w:val="4538F53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F4773C5"/>
    <w:multiLevelType w:val="hybridMultilevel"/>
    <w:tmpl w:val="A3B62F7E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5E1F8C"/>
    <w:multiLevelType w:val="hybridMultilevel"/>
    <w:tmpl w:val="E8F48A90"/>
    <w:lvl w:ilvl="0" w:tplc="9C7E04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5323718">
    <w:abstractNumId w:val="10"/>
  </w:num>
  <w:num w:numId="2" w16cid:durableId="1902400078">
    <w:abstractNumId w:val="9"/>
  </w:num>
  <w:num w:numId="3" w16cid:durableId="202331390">
    <w:abstractNumId w:val="7"/>
  </w:num>
  <w:num w:numId="4" w16cid:durableId="728267764">
    <w:abstractNumId w:val="6"/>
  </w:num>
  <w:num w:numId="5" w16cid:durableId="1805351342">
    <w:abstractNumId w:val="5"/>
  </w:num>
  <w:num w:numId="6" w16cid:durableId="982000323">
    <w:abstractNumId w:val="4"/>
  </w:num>
  <w:num w:numId="7" w16cid:durableId="97724549">
    <w:abstractNumId w:val="8"/>
  </w:num>
  <w:num w:numId="8" w16cid:durableId="1359160824">
    <w:abstractNumId w:val="3"/>
  </w:num>
  <w:num w:numId="9" w16cid:durableId="1514490337">
    <w:abstractNumId w:val="2"/>
  </w:num>
  <w:num w:numId="10" w16cid:durableId="1982884097">
    <w:abstractNumId w:val="1"/>
  </w:num>
  <w:num w:numId="11" w16cid:durableId="1623922097">
    <w:abstractNumId w:val="0"/>
  </w:num>
  <w:num w:numId="12" w16cid:durableId="862934435">
    <w:abstractNumId w:val="11"/>
  </w:num>
  <w:num w:numId="13" w16cid:durableId="192980348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activeWritingStyle w:appName="MSWord" w:lang="de-CH" w:vendorID="64" w:dllVersion="6" w:nlCheck="1" w:checkStyle="1"/>
  <w:activeWritingStyle w:appName="MSWord" w:lang="de-CH" w:vendorID="64" w:dllVersion="0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78D"/>
    <w:rsid w:val="000149C7"/>
    <w:rsid w:val="00037B70"/>
    <w:rsid w:val="00056CB9"/>
    <w:rsid w:val="000755F5"/>
    <w:rsid w:val="000868C8"/>
    <w:rsid w:val="000967BF"/>
    <w:rsid w:val="000D2334"/>
    <w:rsid w:val="000F27E9"/>
    <w:rsid w:val="00110B4A"/>
    <w:rsid w:val="00112332"/>
    <w:rsid w:val="00126D4A"/>
    <w:rsid w:val="00136494"/>
    <w:rsid w:val="001423D9"/>
    <w:rsid w:val="00154803"/>
    <w:rsid w:val="00155879"/>
    <w:rsid w:val="00180106"/>
    <w:rsid w:val="001840A4"/>
    <w:rsid w:val="00184C78"/>
    <w:rsid w:val="001C626D"/>
    <w:rsid w:val="001C7F41"/>
    <w:rsid w:val="001F7AF8"/>
    <w:rsid w:val="00212DDE"/>
    <w:rsid w:val="002206B6"/>
    <w:rsid w:val="00226903"/>
    <w:rsid w:val="00254438"/>
    <w:rsid w:val="00276939"/>
    <w:rsid w:val="00290B37"/>
    <w:rsid w:val="00296251"/>
    <w:rsid w:val="002970BF"/>
    <w:rsid w:val="002A0CCB"/>
    <w:rsid w:val="002B0622"/>
    <w:rsid w:val="002B0F35"/>
    <w:rsid w:val="002D2048"/>
    <w:rsid w:val="002E0ED1"/>
    <w:rsid w:val="002E26C4"/>
    <w:rsid w:val="002E52D6"/>
    <w:rsid w:val="002F541E"/>
    <w:rsid w:val="00320448"/>
    <w:rsid w:val="0034729C"/>
    <w:rsid w:val="003557C2"/>
    <w:rsid w:val="0036632C"/>
    <w:rsid w:val="00376BDD"/>
    <w:rsid w:val="003B3DBE"/>
    <w:rsid w:val="003F7E8E"/>
    <w:rsid w:val="0043550B"/>
    <w:rsid w:val="0046361D"/>
    <w:rsid w:val="00477021"/>
    <w:rsid w:val="0048648E"/>
    <w:rsid w:val="004865CC"/>
    <w:rsid w:val="004911CC"/>
    <w:rsid w:val="0049264E"/>
    <w:rsid w:val="004D3458"/>
    <w:rsid w:val="004E3B67"/>
    <w:rsid w:val="0050480A"/>
    <w:rsid w:val="00527E29"/>
    <w:rsid w:val="00533FA5"/>
    <w:rsid w:val="00576229"/>
    <w:rsid w:val="00584009"/>
    <w:rsid w:val="00584FF8"/>
    <w:rsid w:val="00585D32"/>
    <w:rsid w:val="005E50DA"/>
    <w:rsid w:val="005E525E"/>
    <w:rsid w:val="005E7D37"/>
    <w:rsid w:val="005F1EC3"/>
    <w:rsid w:val="005F2125"/>
    <w:rsid w:val="005F2AE9"/>
    <w:rsid w:val="005F34F2"/>
    <w:rsid w:val="00605543"/>
    <w:rsid w:val="0065148D"/>
    <w:rsid w:val="00683E54"/>
    <w:rsid w:val="0068463C"/>
    <w:rsid w:val="006867F6"/>
    <w:rsid w:val="00687EFF"/>
    <w:rsid w:val="006A1C3D"/>
    <w:rsid w:val="006A3561"/>
    <w:rsid w:val="006D175D"/>
    <w:rsid w:val="006F0FFD"/>
    <w:rsid w:val="006F1357"/>
    <w:rsid w:val="007130F7"/>
    <w:rsid w:val="007521F9"/>
    <w:rsid w:val="00782179"/>
    <w:rsid w:val="007935F5"/>
    <w:rsid w:val="007B1397"/>
    <w:rsid w:val="007C7BA2"/>
    <w:rsid w:val="007D3261"/>
    <w:rsid w:val="007E0ABF"/>
    <w:rsid w:val="00805644"/>
    <w:rsid w:val="0080567D"/>
    <w:rsid w:val="00831BA8"/>
    <w:rsid w:val="00833E0C"/>
    <w:rsid w:val="00853A94"/>
    <w:rsid w:val="00867ECF"/>
    <w:rsid w:val="00892091"/>
    <w:rsid w:val="008B19BC"/>
    <w:rsid w:val="00932EA2"/>
    <w:rsid w:val="009537CD"/>
    <w:rsid w:val="00961EBE"/>
    <w:rsid w:val="009836AC"/>
    <w:rsid w:val="009B2218"/>
    <w:rsid w:val="009E6F74"/>
    <w:rsid w:val="00A056E2"/>
    <w:rsid w:val="00A256D9"/>
    <w:rsid w:val="00A2678D"/>
    <w:rsid w:val="00A46D2C"/>
    <w:rsid w:val="00A60739"/>
    <w:rsid w:val="00A6174F"/>
    <w:rsid w:val="00A71978"/>
    <w:rsid w:val="00A77AED"/>
    <w:rsid w:val="00AA33A5"/>
    <w:rsid w:val="00AB3395"/>
    <w:rsid w:val="00AB53E5"/>
    <w:rsid w:val="00AB5939"/>
    <w:rsid w:val="00AD2C37"/>
    <w:rsid w:val="00AE593A"/>
    <w:rsid w:val="00B00FBB"/>
    <w:rsid w:val="00B21E79"/>
    <w:rsid w:val="00B31552"/>
    <w:rsid w:val="00B356EB"/>
    <w:rsid w:val="00B4366C"/>
    <w:rsid w:val="00B5384C"/>
    <w:rsid w:val="00B7616A"/>
    <w:rsid w:val="00B8467E"/>
    <w:rsid w:val="00B934EE"/>
    <w:rsid w:val="00B93A47"/>
    <w:rsid w:val="00BA0007"/>
    <w:rsid w:val="00BA1161"/>
    <w:rsid w:val="00BA3663"/>
    <w:rsid w:val="00BD57ED"/>
    <w:rsid w:val="00BF45CF"/>
    <w:rsid w:val="00BF761B"/>
    <w:rsid w:val="00C04D45"/>
    <w:rsid w:val="00C146C1"/>
    <w:rsid w:val="00C17BB0"/>
    <w:rsid w:val="00C209A9"/>
    <w:rsid w:val="00C50246"/>
    <w:rsid w:val="00C53816"/>
    <w:rsid w:val="00C53971"/>
    <w:rsid w:val="00C9442B"/>
    <w:rsid w:val="00CB35D1"/>
    <w:rsid w:val="00CB7675"/>
    <w:rsid w:val="00CF2E2E"/>
    <w:rsid w:val="00D266DC"/>
    <w:rsid w:val="00D26798"/>
    <w:rsid w:val="00D44039"/>
    <w:rsid w:val="00D5007D"/>
    <w:rsid w:val="00D56264"/>
    <w:rsid w:val="00D661AA"/>
    <w:rsid w:val="00D90FCE"/>
    <w:rsid w:val="00DA7CC0"/>
    <w:rsid w:val="00DD1908"/>
    <w:rsid w:val="00DE19B2"/>
    <w:rsid w:val="00E100D6"/>
    <w:rsid w:val="00E146C0"/>
    <w:rsid w:val="00E241F5"/>
    <w:rsid w:val="00E57A81"/>
    <w:rsid w:val="00E6543F"/>
    <w:rsid w:val="00E665ED"/>
    <w:rsid w:val="00E77807"/>
    <w:rsid w:val="00E812E7"/>
    <w:rsid w:val="00E85DC6"/>
    <w:rsid w:val="00EC421F"/>
    <w:rsid w:val="00ED5CB0"/>
    <w:rsid w:val="00ED5E33"/>
    <w:rsid w:val="00EE02EA"/>
    <w:rsid w:val="00F248C6"/>
    <w:rsid w:val="00F60EDC"/>
    <w:rsid w:val="00F63AF5"/>
    <w:rsid w:val="00F87AB6"/>
    <w:rsid w:val="00FA113E"/>
    <w:rsid w:val="00FE0A48"/>
    <w:rsid w:val="00FF24C8"/>
    <w:rsid w:val="00FF4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193CF383"/>
  <w15:docId w15:val="{978C8F4D-8DAB-4355-B597-01B629F14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D3261"/>
    <w:pPr>
      <w:tabs>
        <w:tab w:val="left" w:pos="913"/>
      </w:tabs>
      <w:spacing w:line="300" w:lineRule="exact"/>
    </w:pPr>
    <w:rPr>
      <w:rFonts w:ascii="Verdana" w:hAnsi="Verdana"/>
      <w:sz w:val="18"/>
      <w:lang w:eastAsia="de-DE"/>
    </w:rPr>
  </w:style>
  <w:style w:type="paragraph" w:styleId="berschrift1">
    <w:name w:val="heading 1"/>
    <w:basedOn w:val="Standard"/>
    <w:next w:val="Standard"/>
    <w:qFormat/>
    <w:rsid w:val="007D3261"/>
    <w:pPr>
      <w:keepNext/>
      <w:spacing w:before="240" w:after="360"/>
      <w:outlineLvl w:val="0"/>
    </w:pPr>
    <w:rPr>
      <w:rFonts w:cs="Arial"/>
      <w:b/>
      <w:bCs/>
      <w:smallCaps/>
      <w:kern w:val="32"/>
      <w:sz w:val="30"/>
      <w:szCs w:val="30"/>
    </w:rPr>
  </w:style>
  <w:style w:type="paragraph" w:styleId="berschrift2">
    <w:name w:val="heading 2"/>
    <w:basedOn w:val="Standard"/>
    <w:next w:val="Standard"/>
    <w:qFormat/>
    <w:rsid w:val="007D3261"/>
    <w:pPr>
      <w:keepNext/>
      <w:spacing w:before="240" w:after="60"/>
      <w:outlineLvl w:val="1"/>
    </w:pPr>
    <w:rPr>
      <w:rFonts w:cs="Arial"/>
      <w:b/>
      <w:bCs/>
      <w:i/>
      <w:iCs/>
      <w:sz w:val="22"/>
      <w:szCs w:val="28"/>
    </w:rPr>
  </w:style>
  <w:style w:type="paragraph" w:styleId="berschrift3">
    <w:name w:val="heading 3"/>
    <w:basedOn w:val="Standard"/>
    <w:next w:val="Standard"/>
    <w:qFormat/>
    <w:rsid w:val="007D3261"/>
    <w:pPr>
      <w:keepNext/>
      <w:spacing w:before="240" w:after="60"/>
      <w:outlineLvl w:val="2"/>
    </w:pPr>
    <w:rPr>
      <w:rFonts w:cs="Arial"/>
      <w:b/>
      <w:bCs/>
      <w:sz w:val="20"/>
      <w:szCs w:val="18"/>
    </w:rPr>
  </w:style>
  <w:style w:type="paragraph" w:styleId="berschrift4">
    <w:name w:val="heading 4"/>
    <w:basedOn w:val="Standard"/>
    <w:next w:val="Standard"/>
    <w:qFormat/>
    <w:rsid w:val="007D3261"/>
    <w:pPr>
      <w:keepNext/>
      <w:spacing w:before="60" w:after="60"/>
      <w:outlineLvl w:val="3"/>
    </w:pPr>
    <w:rPr>
      <w:b/>
      <w:bCs/>
      <w:szCs w:val="28"/>
    </w:rPr>
  </w:style>
  <w:style w:type="paragraph" w:styleId="berschrift8">
    <w:name w:val="heading 8"/>
    <w:basedOn w:val="Standard"/>
    <w:next w:val="Standard"/>
    <w:qFormat/>
    <w:rsid w:val="007D3261"/>
    <w:pPr>
      <w:spacing w:before="120" w:after="60"/>
      <w:outlineLvl w:val="7"/>
    </w:pPr>
    <w:rPr>
      <w:i/>
      <w:iCs/>
      <w:szCs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7D3261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7D3261"/>
    <w:rPr>
      <w:rFonts w:ascii="Verdana" w:hAnsi="Verdana"/>
    </w:rPr>
    <w:tblPr/>
  </w:style>
  <w:style w:type="paragraph" w:styleId="Kopfzeile">
    <w:name w:val="header"/>
    <w:basedOn w:val="Standard"/>
    <w:rsid w:val="007D3261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7D3261"/>
    <w:pPr>
      <w:tabs>
        <w:tab w:val="center" w:pos="4536"/>
        <w:tab w:val="right" w:pos="9072"/>
      </w:tabs>
      <w:spacing w:line="180" w:lineRule="exact"/>
    </w:pPr>
    <w:rPr>
      <w:sz w:val="14"/>
      <w:szCs w:val="14"/>
    </w:rPr>
  </w:style>
  <w:style w:type="character" w:styleId="Seitenzahl">
    <w:name w:val="page number"/>
    <w:basedOn w:val="Absatz-Standardschriftart"/>
    <w:rsid w:val="007D3261"/>
  </w:style>
  <w:style w:type="character" w:customStyle="1" w:styleId="Adresse">
    <w:name w:val="Adresse"/>
    <w:basedOn w:val="Absatz-Standardschriftart"/>
    <w:rsid w:val="00CB35D1"/>
    <w:rPr>
      <w:rFonts w:ascii="Verdana" w:hAnsi="Verdana"/>
      <w:sz w:val="14"/>
      <w:szCs w:val="14"/>
      <w:lang w:val="de-CH"/>
    </w:rPr>
  </w:style>
  <w:style w:type="character" w:styleId="Zeilennummer">
    <w:name w:val="line number"/>
    <w:basedOn w:val="Absatz-Standardschriftart"/>
    <w:rsid w:val="007D3261"/>
    <w:rPr>
      <w:rFonts w:ascii="Verdana" w:hAnsi="Verdana"/>
      <w:sz w:val="14"/>
    </w:rPr>
  </w:style>
  <w:style w:type="paragraph" w:customStyle="1" w:styleId="Bezeichnung">
    <w:name w:val="Bezeichnung"/>
    <w:basedOn w:val="Standard"/>
    <w:rsid w:val="007D3261"/>
    <w:pPr>
      <w:spacing w:line="240" w:lineRule="auto"/>
    </w:pPr>
    <w:rPr>
      <w:b/>
      <w:spacing w:val="12"/>
      <w:sz w:val="14"/>
      <w:szCs w:val="14"/>
    </w:rPr>
  </w:style>
  <w:style w:type="paragraph" w:customStyle="1" w:styleId="berschriftBrief">
    <w:name w:val="Überschrift Brief"/>
    <w:basedOn w:val="Standard"/>
    <w:rsid w:val="007D3261"/>
    <w:pPr>
      <w:spacing w:before="840" w:after="360" w:line="240" w:lineRule="exact"/>
    </w:pPr>
    <w:rPr>
      <w:b/>
      <w:bCs/>
    </w:rPr>
  </w:style>
  <w:style w:type="paragraph" w:customStyle="1" w:styleId="StandardBrief">
    <w:name w:val="Standard Brief"/>
    <w:basedOn w:val="Standard"/>
    <w:autoRedefine/>
    <w:rsid w:val="007D3261"/>
  </w:style>
  <w:style w:type="paragraph" w:styleId="Fu-Endnotenberschrift">
    <w:name w:val="Note Heading"/>
    <w:basedOn w:val="Standard"/>
    <w:next w:val="Standard"/>
    <w:rsid w:val="007D3261"/>
  </w:style>
  <w:style w:type="paragraph" w:styleId="Funotentext">
    <w:name w:val="footnote text"/>
    <w:basedOn w:val="Standard"/>
    <w:semiHidden/>
    <w:rsid w:val="007D3261"/>
    <w:rPr>
      <w:sz w:val="16"/>
    </w:rPr>
  </w:style>
  <w:style w:type="character" w:styleId="Funotenzeichen">
    <w:name w:val="footnote reference"/>
    <w:basedOn w:val="Absatz-Standardschriftart"/>
    <w:semiHidden/>
    <w:rsid w:val="007D3261"/>
    <w:rPr>
      <w:vertAlign w:val="superscript"/>
    </w:rPr>
  </w:style>
  <w:style w:type="character" w:customStyle="1" w:styleId="FuzeileZchn">
    <w:name w:val="Fußzeile Zchn"/>
    <w:basedOn w:val="Absatz-Standardschriftart"/>
    <w:link w:val="Fuzeile"/>
    <w:rsid w:val="00A2678D"/>
    <w:rPr>
      <w:rFonts w:ascii="Verdana" w:hAnsi="Verdana"/>
      <w:sz w:val="14"/>
      <w:szCs w:val="14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2D2048"/>
    <w:rPr>
      <w:color w:val="808080"/>
    </w:rPr>
  </w:style>
  <w:style w:type="paragraph" w:styleId="Listenabsatz">
    <w:name w:val="List Paragraph"/>
    <w:basedOn w:val="Standard"/>
    <w:uiPriority w:val="34"/>
    <w:qFormat/>
    <w:rsid w:val="002D2048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2D2048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5F34F2"/>
    <w:rPr>
      <w:color w:val="800080" w:themeColor="followedHyperlink"/>
      <w:u w:val="single"/>
    </w:rPr>
  </w:style>
  <w:style w:type="paragraph" w:customStyle="1" w:styleId="Formatvorlage8PtZeilenabstandeinfach">
    <w:name w:val="Formatvorlage 8 Pt. Zeilenabstand:  einfach"/>
    <w:basedOn w:val="Standard"/>
    <w:rsid w:val="005F34F2"/>
    <w:pPr>
      <w:spacing w:line="240" w:lineRule="auto"/>
    </w:pPr>
    <w:rPr>
      <w:sz w:val="16"/>
    </w:rPr>
  </w:style>
  <w:style w:type="paragraph" w:styleId="Aufzhlungszeichen">
    <w:name w:val="List Bullet"/>
    <w:basedOn w:val="Standard"/>
    <w:uiPriority w:val="99"/>
    <w:unhideWhenUsed/>
    <w:rsid w:val="00A6174F"/>
    <w:pPr>
      <w:numPr>
        <w:numId w:val="2"/>
      </w:numPr>
      <w:contextualSpacing/>
    </w:pPr>
  </w:style>
  <w:style w:type="table" w:styleId="TabelleWeb3">
    <w:name w:val="Table Web 3"/>
    <w:basedOn w:val="NormaleTabelle"/>
    <w:uiPriority w:val="99"/>
    <w:rsid w:val="00584FF8"/>
    <w:pPr>
      <w:tabs>
        <w:tab w:val="left" w:pos="913"/>
      </w:tabs>
      <w:spacing w:line="300" w:lineRule="exac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tandardWeb">
    <w:name w:val="Normal (Web)"/>
    <w:basedOn w:val="Standard"/>
    <w:uiPriority w:val="99"/>
    <w:semiHidden/>
    <w:unhideWhenUsed/>
    <w:rsid w:val="00584FF8"/>
    <w:pPr>
      <w:tabs>
        <w:tab w:val="clear" w:pos="913"/>
      </w:tabs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de-CH"/>
    </w:rPr>
  </w:style>
  <w:style w:type="character" w:styleId="Fett">
    <w:name w:val="Strong"/>
    <w:basedOn w:val="Absatz-Standardschriftart"/>
    <w:uiPriority w:val="22"/>
    <w:qFormat/>
    <w:rsid w:val="00584FF8"/>
    <w:rPr>
      <w:b/>
      <w:bCs/>
    </w:rPr>
  </w:style>
  <w:style w:type="table" w:styleId="EinfacheTabelle3">
    <w:name w:val="Plain Table 3"/>
    <w:basedOn w:val="NormaleTabelle"/>
    <w:uiPriority w:val="43"/>
    <w:rsid w:val="00320448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lendesign">
    <w:name w:val="Table Theme"/>
    <w:basedOn w:val="NormaleTabelle"/>
    <w:uiPriority w:val="99"/>
    <w:rsid w:val="00320448"/>
    <w:pPr>
      <w:tabs>
        <w:tab w:val="left" w:pos="913"/>
      </w:tabs>
      <w:spacing w:line="30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4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80011">
          <w:marLeft w:val="0"/>
          <w:marRight w:val="144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527624">
              <w:marLeft w:val="-2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74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nidau.ch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Vorlagen\STADTRAT_VORSTOS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F994A7B-87D4-44F8-A02B-986B6C10C26B}"/>
      </w:docPartPr>
      <w:docPartBody>
        <w:p w:rsidR="00731710" w:rsidRDefault="0008275A">
          <w:r w:rsidRPr="00C8239C">
            <w:rPr>
              <w:rStyle w:val="Platzhaltertext"/>
            </w:rPr>
            <w:t>Wählen Sie ein Element aus.</w:t>
          </w:r>
        </w:p>
      </w:docPartBody>
    </w:docPart>
    <w:docPart>
      <w:docPartPr>
        <w:name w:val="DefaultPlaceholder_10818685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6B6D10-DABF-4ADA-B473-F451EABC6B84}"/>
      </w:docPartPr>
      <w:docPartBody>
        <w:p w:rsidR="00731710" w:rsidRDefault="0008275A">
          <w:r w:rsidRPr="00C8239C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B131D903F6834AA088ABC24EECE4D7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CD8E4C-67E7-4289-9BD8-8EBAD852A777}"/>
      </w:docPartPr>
      <w:docPartBody>
        <w:p w:rsidR="00C16CE0" w:rsidRDefault="006F5E5A" w:rsidP="006F5E5A">
          <w:pPr>
            <w:pStyle w:val="B131D903F6834AA088ABC24EECE4D717"/>
          </w:pPr>
          <w:r w:rsidRPr="00C8239C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7F1FC3C4DEC4EADBBF74D2EDE88EC5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9830F6-5FA2-4738-B9E1-39D24F1DF876}"/>
      </w:docPartPr>
      <w:docPartBody>
        <w:p w:rsidR="00DC4BB1" w:rsidRDefault="00646FE3" w:rsidP="00646FE3">
          <w:pPr>
            <w:pStyle w:val="97F1FC3C4DEC4EADBBF74D2EDE88EC5D"/>
          </w:pPr>
          <w:r w:rsidRPr="00C8239C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AFC93D70CD8845C291A1D4961223B4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8A9A5D-8E4B-495F-AC41-DF2B48A6CCCC}"/>
      </w:docPartPr>
      <w:docPartBody>
        <w:p w:rsidR="003A425A" w:rsidRDefault="003A425A" w:rsidP="003A425A">
          <w:pPr>
            <w:pStyle w:val="AFC93D70CD8845C291A1D4961223B427"/>
          </w:pPr>
          <w:r w:rsidRPr="00C8239C">
            <w:rPr>
              <w:rStyle w:val="Platzhaltertext"/>
            </w:rPr>
            <w:t>Wählen Sie ein Element aus.</w:t>
          </w:r>
        </w:p>
      </w:docPartBody>
    </w:docPart>
    <w:docPart>
      <w:docPartPr>
        <w:name w:val="C0AF0139B5B44F51845A32145045865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371BEA-B830-4A3B-BC80-E30BF9985DD8}"/>
      </w:docPartPr>
      <w:docPartBody>
        <w:p w:rsidR="003A425A" w:rsidRDefault="003A425A" w:rsidP="003A425A">
          <w:pPr>
            <w:pStyle w:val="C0AF0139B5B44F51845A32145045865E"/>
          </w:pPr>
          <w:r w:rsidRPr="00C8239C">
            <w:rPr>
              <w:rStyle w:val="Platzhaltertext"/>
            </w:rPr>
            <w:t>Wählen Sie ein Element aus.</w:t>
          </w:r>
        </w:p>
      </w:docPartBody>
    </w:docPart>
    <w:docPart>
      <w:docPartPr>
        <w:name w:val="5BC847EF81E94247A654F4B361E91D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DB421EF-D0D9-450F-8FDD-003D802ABACB}"/>
      </w:docPartPr>
      <w:docPartBody>
        <w:p w:rsidR="003A425A" w:rsidRDefault="003A425A" w:rsidP="003A425A">
          <w:pPr>
            <w:pStyle w:val="5BC847EF81E94247A654F4B361E91DD5"/>
          </w:pPr>
          <w:r w:rsidRPr="00C8239C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275A"/>
    <w:rsid w:val="00036C2D"/>
    <w:rsid w:val="00043C0D"/>
    <w:rsid w:val="0008275A"/>
    <w:rsid w:val="000868C8"/>
    <w:rsid w:val="00180106"/>
    <w:rsid w:val="002A431A"/>
    <w:rsid w:val="002D4A99"/>
    <w:rsid w:val="003A425A"/>
    <w:rsid w:val="00571BEA"/>
    <w:rsid w:val="00625BD7"/>
    <w:rsid w:val="00646FE3"/>
    <w:rsid w:val="006F5E5A"/>
    <w:rsid w:val="00731710"/>
    <w:rsid w:val="007E2BA9"/>
    <w:rsid w:val="008A17C0"/>
    <w:rsid w:val="008A7566"/>
    <w:rsid w:val="009217A9"/>
    <w:rsid w:val="00B31552"/>
    <w:rsid w:val="00B554AB"/>
    <w:rsid w:val="00BD57ED"/>
    <w:rsid w:val="00C16CE0"/>
    <w:rsid w:val="00C54660"/>
    <w:rsid w:val="00CF2E2E"/>
    <w:rsid w:val="00DC4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3A425A"/>
    <w:rPr>
      <w:color w:val="808080"/>
    </w:rPr>
  </w:style>
  <w:style w:type="paragraph" w:customStyle="1" w:styleId="B131D903F6834AA088ABC24EECE4D717">
    <w:name w:val="B131D903F6834AA088ABC24EECE4D717"/>
    <w:rsid w:val="006F5E5A"/>
  </w:style>
  <w:style w:type="paragraph" w:customStyle="1" w:styleId="97F1FC3C4DEC4EADBBF74D2EDE88EC5D">
    <w:name w:val="97F1FC3C4DEC4EADBBF74D2EDE88EC5D"/>
    <w:rsid w:val="00646FE3"/>
  </w:style>
  <w:style w:type="paragraph" w:customStyle="1" w:styleId="AFC93D70CD8845C291A1D4961223B427">
    <w:name w:val="AFC93D70CD8845C291A1D4961223B427"/>
    <w:rsid w:val="003A425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0AF0139B5B44F51845A32145045865E">
    <w:name w:val="C0AF0139B5B44F51845A32145045865E"/>
    <w:rsid w:val="003A425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BC847EF81E94247A654F4B361E91DD5">
    <w:name w:val="5BC847EF81E94247A654F4B361E91DD5"/>
    <w:rsid w:val="003A425A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BBE449-C924-4553-97CC-6C1EB3D62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STADTRAT_VORSTOSS</Template>
  <TotalTime>0</TotalTime>
  <Pages>2</Pages>
  <Words>103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STADTKANZLEI</vt:lpstr>
    </vt:vector>
  </TitlesOfParts>
  <Company>Einwohnergemeinde Nidau</Company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STADTKANZLEI</dc:title>
  <dc:creator>Loeffel Aline</dc:creator>
  <cp:lastModifiedBy>Merz Michelle</cp:lastModifiedBy>
  <cp:revision>2</cp:revision>
  <cp:lastPrinted>2018-06-04T07:07:00Z</cp:lastPrinted>
  <dcterms:created xsi:type="dcterms:W3CDTF">2026-01-29T07:48:00Z</dcterms:created>
  <dcterms:modified xsi:type="dcterms:W3CDTF">2026-01-29T07:48:00Z</dcterms:modified>
</cp:coreProperties>
</file>